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D3" w:rsidRPr="002B78D3" w:rsidRDefault="002B78D3" w:rsidP="002B78D3">
      <w:pPr>
        <w:rPr>
          <w:rFonts w:ascii="Arial" w:hAnsi="Arial" w:cs="Arial"/>
          <w:b/>
          <w:sz w:val="21"/>
          <w:szCs w:val="21"/>
        </w:rPr>
      </w:pPr>
    </w:p>
    <w:p w:rsidR="00631F2A" w:rsidRDefault="00BF74B7" w:rsidP="00631F2A">
      <w:pPr>
        <w:spacing w:before="160"/>
        <w:jc w:val="center"/>
        <w:rPr>
          <w:rFonts w:ascii="Arial" w:hAnsi="Arial" w:cs="Arial"/>
          <w:b/>
          <w:sz w:val="32"/>
          <w:szCs w:val="32"/>
        </w:rPr>
      </w:pPr>
      <w:r w:rsidRPr="00BF74B7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OTAZNÍK O ZDRAVOTNOM STAVE POISTENÝCH OSÔB </w:t>
      </w:r>
    </w:p>
    <w:p w:rsidR="00BF74B7" w:rsidRDefault="00BF74B7" w:rsidP="00631F2A">
      <w:pPr>
        <w:spacing w:before="60"/>
        <w:jc w:val="center"/>
        <w:rPr>
          <w:rFonts w:ascii="Arial" w:hAnsi="Arial" w:cs="Arial"/>
          <w:b/>
          <w:sz w:val="32"/>
          <w:szCs w:val="32"/>
        </w:rPr>
        <w:sectPr w:rsidR="00BF74B7" w:rsidSect="005C79F7">
          <w:headerReference w:type="first" r:id="rId8"/>
          <w:footerReference w:type="first" r:id="rId9"/>
          <w:pgSz w:w="11907" w:h="16840" w:code="9"/>
          <w:pgMar w:top="1134" w:right="1134" w:bottom="1077" w:left="1134" w:header="284" w:footer="130" w:gutter="0"/>
          <w:paperSrc w:first="7" w:other="7"/>
          <w:pgNumType w:start="1"/>
          <w:cols w:space="708"/>
          <w:titlePg/>
          <w:docGrid w:linePitch="272"/>
        </w:sectPr>
      </w:pPr>
      <w:r>
        <w:rPr>
          <w:rFonts w:ascii="Arial" w:hAnsi="Arial" w:cs="Arial"/>
          <w:b/>
          <w:sz w:val="32"/>
          <w:szCs w:val="32"/>
        </w:rPr>
        <w:t xml:space="preserve">PRE </w:t>
      </w:r>
      <w:r w:rsidR="00631F2A">
        <w:rPr>
          <w:rFonts w:ascii="Arial" w:hAnsi="Arial" w:cs="Arial"/>
          <w:b/>
          <w:sz w:val="32"/>
          <w:szCs w:val="32"/>
        </w:rPr>
        <w:t xml:space="preserve">HROMADNÉ </w:t>
      </w:r>
      <w:r>
        <w:rPr>
          <w:rFonts w:ascii="Arial" w:hAnsi="Arial" w:cs="Arial"/>
          <w:b/>
          <w:sz w:val="32"/>
          <w:szCs w:val="32"/>
        </w:rPr>
        <w:t>ÚRAZOVÉ POISTENIE</w:t>
      </w:r>
    </w:p>
    <w:p w:rsidR="00BF74B7" w:rsidRPr="00517915" w:rsidRDefault="00BF74B7" w:rsidP="00BF74B7">
      <w:pPr>
        <w:spacing w:before="40"/>
        <w:rPr>
          <w:rFonts w:ascii="Arial" w:hAnsi="Arial" w:cs="Arial"/>
          <w:b/>
          <w:sz w:val="12"/>
          <w:szCs w:val="12"/>
        </w:rPr>
      </w:pPr>
      <w:r w:rsidRPr="00BF74B7">
        <w:rPr>
          <w:rFonts w:ascii="Arial" w:hAnsi="Arial" w:cs="Arial"/>
          <w:b/>
          <w:sz w:val="32"/>
          <w:szCs w:val="32"/>
        </w:rPr>
        <w:lastRenderedPageBreak/>
        <w:t xml:space="preserve"> </w:t>
      </w:r>
    </w:p>
    <w:tbl>
      <w:tblPr>
        <w:tblStyle w:val="Mriekatabuky"/>
        <w:tblW w:w="4945" w:type="pct"/>
        <w:tblLayout w:type="fixed"/>
        <w:tblLook w:val="04A0"/>
      </w:tblPr>
      <w:tblGrid>
        <w:gridCol w:w="5164"/>
        <w:gridCol w:w="4583"/>
      </w:tblGrid>
      <w:tr w:rsidR="00635C9A" w:rsidTr="006C2BE9">
        <w:trPr>
          <w:trHeight w:val="974"/>
        </w:trPr>
        <w:tc>
          <w:tcPr>
            <w:tcW w:w="9747" w:type="dxa"/>
            <w:gridSpan w:val="2"/>
          </w:tcPr>
          <w:p w:rsidR="00635C9A" w:rsidRPr="00BF74B7" w:rsidRDefault="00635C9A" w:rsidP="00256130">
            <w:pPr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Meno poisteného:</w:t>
            </w:r>
          </w:p>
          <w:p w:rsidR="00635C9A" w:rsidRPr="00BF74B7" w:rsidRDefault="00635C9A" w:rsidP="00256130">
            <w:pPr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Adresa poisteného:</w:t>
            </w:r>
          </w:p>
          <w:p w:rsidR="00635C9A" w:rsidRPr="00BF74B7" w:rsidRDefault="00635C9A" w:rsidP="00256130">
            <w:pPr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Dátum narodenia:</w:t>
            </w:r>
            <w:r w:rsidR="001313AF">
              <w:t xml:space="preserve"> </w:t>
            </w:r>
          </w:p>
        </w:tc>
      </w:tr>
      <w:tr w:rsidR="001313AF" w:rsidTr="000E16B6">
        <w:tc>
          <w:tcPr>
            <w:tcW w:w="5164" w:type="dxa"/>
          </w:tcPr>
          <w:p w:rsidR="001313AF" w:rsidRDefault="0042369E" w:rsidP="001313AF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27" style="position:absolute;left:0;text-align:left;margin-left:174.5pt;margin-top:27.55pt;width:8.5pt;height:8.5pt;z-index:25165926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26" style="position:absolute;left:0;text-align:left;margin-left:128.2pt;margin-top:27.55pt;width:8.5pt;height:8.5pt;z-index:251658240;mso-position-horizontal-relative:text;mso-position-vertical-relative:text" o:allowincell="f" strokeweight=".5pt"/>
              </w:pict>
            </w:r>
            <w:r w:rsidR="001313AF" w:rsidRPr="001313AF">
              <w:rPr>
                <w:rFonts w:ascii="Arial" w:hAnsi="Arial" w:cs="Arial"/>
                <w:sz w:val="21"/>
                <w:szCs w:val="21"/>
              </w:rPr>
              <w:t>Liečite sa v súčasnej dobe na nejaké ochorenie, príp. vyšetrujú Váš zdravotný stav alebo ste pod lekárskym</w:t>
            </w:r>
            <w:r w:rsidR="001313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13AF" w:rsidRPr="001313AF">
              <w:rPr>
                <w:rFonts w:ascii="Arial" w:hAnsi="Arial" w:cs="Arial"/>
                <w:sz w:val="21"/>
                <w:szCs w:val="21"/>
              </w:rPr>
              <w:t>dozorom?</w:t>
            </w:r>
            <w:r w:rsidR="001313AF">
              <w:rPr>
                <w:rFonts w:ascii="Arial" w:hAnsi="Arial" w:cs="Arial"/>
                <w:sz w:val="21"/>
                <w:szCs w:val="21"/>
              </w:rPr>
              <w:t xml:space="preserve">         áno          nie</w:t>
            </w:r>
          </w:p>
          <w:p w:rsidR="001313AF" w:rsidRPr="001313AF" w:rsidRDefault="001313AF" w:rsidP="001313AF">
            <w:pPr>
              <w:spacing w:before="100" w:after="4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1313AF">
              <w:rPr>
                <w:rFonts w:ascii="Arial" w:hAnsi="Arial" w:cs="Arial"/>
                <w:sz w:val="21"/>
                <w:szCs w:val="21"/>
              </w:rPr>
              <w:t xml:space="preserve">Z akého dôvodu, ako dlho?  </w:t>
            </w:r>
          </w:p>
        </w:tc>
        <w:tc>
          <w:tcPr>
            <w:tcW w:w="4583" w:type="dxa"/>
          </w:tcPr>
          <w:p w:rsidR="001313AF" w:rsidRPr="00BF74B7" w:rsidRDefault="001313AF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F5BF1" w:rsidTr="00D12812">
        <w:tc>
          <w:tcPr>
            <w:tcW w:w="9747" w:type="dxa"/>
            <w:gridSpan w:val="2"/>
            <w:tcBorders>
              <w:bottom w:val="nil"/>
            </w:tcBorders>
          </w:tcPr>
          <w:p w:rsidR="00EF5BF1" w:rsidRPr="00EF5BF1" w:rsidRDefault="00EF5BF1" w:rsidP="00EF5BF1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EF5BF1">
              <w:rPr>
                <w:rFonts w:ascii="Arial" w:hAnsi="Arial" w:cs="Arial"/>
                <w:sz w:val="21"/>
                <w:szCs w:val="21"/>
              </w:rPr>
              <w:t>Trpíte (trpeli ste) chorobami alebo ťažkosťami</w:t>
            </w:r>
          </w:p>
        </w:tc>
      </w:tr>
      <w:tr w:rsidR="00EF5BF1" w:rsidTr="00D12812">
        <w:tc>
          <w:tcPr>
            <w:tcW w:w="5164" w:type="dxa"/>
            <w:tcBorders>
              <w:top w:val="nil"/>
              <w:right w:val="nil"/>
            </w:tcBorders>
          </w:tcPr>
          <w:p w:rsidR="00EF5BF1" w:rsidRDefault="0042369E" w:rsidP="00EF5BF1">
            <w:pPr>
              <w:pStyle w:val="Odsekzoznamu"/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5" style="position:absolute;left:0;text-align:left;margin-left:301.3pt;margin-top:59.05pt;width:8.5pt;height:8.5pt;z-index:25168896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4" style="position:absolute;left:0;text-align:left;margin-left:275.65pt;margin-top:59.05pt;width:8.5pt;height:8.5pt;z-index:25168793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3" style="position:absolute;left:0;text-align:left;margin-left:301.15pt;margin-top:44.55pt;width:8.5pt;height:8.5pt;z-index:25168691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2" style="position:absolute;left:0;text-align:left;margin-left:275.3pt;margin-top:44.55pt;width:8.5pt;height:8.5pt;z-index:251685888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1" style="position:absolute;left:0;text-align:left;margin-left:300.95pt;margin-top:31.25pt;width:8.5pt;height:8.5pt;z-index:25168486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0" style="position:absolute;left:0;text-align:left;margin-left:275.65pt;margin-top:32.05pt;width:8.5pt;height:8.5pt;z-index:25168384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9" style="position:absolute;left:0;text-align:left;margin-left:301.3pt;margin-top:17.35pt;width:8.5pt;height:8.5pt;z-index:25168281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8" style="position:absolute;left:0;text-align:left;margin-left:276pt;margin-top:17.7pt;width:8.5pt;height:8.5pt;z-index:25168179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7" style="position:absolute;left:0;text-align:left;margin-left:301.3pt;margin-top:73.45pt;width:8.5pt;height:8.5pt;z-index:251691008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6" style="position:absolute;left:0;text-align:left;margin-left:275.65pt;margin-top:73.9pt;width:8.5pt;height:8.5pt;z-index:25168998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6" style="position:absolute;left:0;text-align:left;margin-left:16.65pt;margin-top:74.25pt;width:8.5pt;height:8.5pt;z-index:25166848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7" style="position:absolute;left:0;text-align:left;margin-left:42.3pt;margin-top:73.8pt;width:8.5pt;height:8.5pt;z-index:25166950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5" style="position:absolute;left:0;text-align:left;margin-left:42.3pt;margin-top:59.4pt;width:8.5pt;height:8.5pt;z-index:25166745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4" style="position:absolute;left:0;text-align:left;margin-left:16.65pt;margin-top:59.4pt;width:8.5pt;height:8.5pt;z-index:25166643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0" style="position:absolute;left:0;text-align:left;margin-left:16.65pt;margin-top:32.4pt;width:8.5pt;height:8.5pt;z-index:25166233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29" style="position:absolute;left:0;text-align:left;margin-left:42.3pt;margin-top:17.7pt;width:8.5pt;height:8.5pt;z-index:25166131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28" style="position:absolute;left:0;text-align:left;margin-left:17pt;margin-top:18.05pt;width:8.5pt;height:8.5pt;z-index:251660288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3" style="position:absolute;left:0;text-align:left;margin-left:42.15pt;margin-top:44.9pt;width:8.5pt;height:8.5pt;z-index:251665408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1" style="position:absolute;left:0;text-align:left;margin-left:41.95pt;margin-top:31.6pt;width:8.5pt;height:8.5pt;z-index:25166336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2" style="position:absolute;left:0;text-align:left;margin-left:16.3pt;margin-top:44.9pt;width:8.5pt;height:8.5pt;z-index:251664384;mso-position-horizontal-relative:text;mso-position-vertical-relative:text" o:allowincell="f" strokeweight=".5pt"/>
              </w:pict>
            </w:r>
            <w:r w:rsidR="00EF5BF1">
              <w:rPr>
                <w:rFonts w:ascii="Arial" w:hAnsi="Arial" w:cs="Arial"/>
                <w:sz w:val="21"/>
                <w:szCs w:val="21"/>
              </w:rPr>
              <w:t>áno   nie</w:t>
            </w:r>
          </w:p>
          <w:p w:rsidR="00EF5BF1" w:rsidRDefault="00EF5BF1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EF5BF1">
              <w:rPr>
                <w:rFonts w:ascii="Arial" w:hAnsi="Arial" w:cs="Arial"/>
                <w:sz w:val="21"/>
                <w:szCs w:val="21"/>
              </w:rPr>
              <w:t xml:space="preserve">nervového systému  </w:t>
            </w:r>
          </w:p>
          <w:p w:rsidR="00EF5BF1" w:rsidRDefault="00EF5BF1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EF5BF1">
              <w:rPr>
                <w:rFonts w:ascii="Arial" w:hAnsi="Arial" w:cs="Arial"/>
                <w:sz w:val="21"/>
                <w:szCs w:val="21"/>
              </w:rPr>
              <w:t>srdcovo-cievneho systému</w:t>
            </w:r>
          </w:p>
          <w:p w:rsidR="00EF5BF1" w:rsidRDefault="00EF5BF1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EF5BF1">
              <w:rPr>
                <w:rFonts w:ascii="Arial" w:hAnsi="Arial" w:cs="Arial"/>
                <w:sz w:val="21"/>
                <w:szCs w:val="21"/>
              </w:rPr>
              <w:t>krvi alebo imunitného systému</w:t>
            </w:r>
          </w:p>
          <w:p w:rsidR="00EF5BF1" w:rsidRDefault="00EF5BF1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EF5BF1">
              <w:rPr>
                <w:rFonts w:ascii="Arial" w:hAnsi="Arial" w:cs="Arial"/>
                <w:sz w:val="21"/>
                <w:szCs w:val="21"/>
              </w:rPr>
              <w:t>vrodenými chybami</w:t>
            </w:r>
          </w:p>
          <w:p w:rsidR="00EF5BF1" w:rsidRDefault="00EF5BF1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EF5BF1">
              <w:rPr>
                <w:rFonts w:ascii="Arial" w:hAnsi="Arial" w:cs="Arial"/>
                <w:sz w:val="21"/>
                <w:szCs w:val="21"/>
              </w:rPr>
              <w:t>látkovej výmeny alebo žliaz s vnútorným vylučovaním</w:t>
            </w:r>
          </w:p>
          <w:p w:rsidR="00D12812" w:rsidRDefault="00D12812" w:rsidP="00D12812">
            <w:pPr>
              <w:spacing w:before="6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>Ak áno, uveďte kedy a aká diagnóza bola zistená:</w:t>
            </w:r>
          </w:p>
          <w:p w:rsidR="00D12812" w:rsidRDefault="00D12812" w:rsidP="00D12812">
            <w:pPr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</w:p>
          <w:p w:rsidR="00D12812" w:rsidRDefault="00D12812" w:rsidP="00D12812">
            <w:pPr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</w:p>
          <w:p w:rsidR="00256130" w:rsidRPr="00EF5BF1" w:rsidRDefault="00256130" w:rsidP="00D12812">
            <w:pPr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3" w:type="dxa"/>
            <w:tcBorders>
              <w:top w:val="nil"/>
              <w:left w:val="nil"/>
            </w:tcBorders>
          </w:tcPr>
          <w:p w:rsidR="00D12812" w:rsidRDefault="0042369E" w:rsidP="00D12812">
            <w:pPr>
              <w:pStyle w:val="Odsekzoznamu"/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6" style="position:absolute;left:0;text-align:left;margin-left:16.65pt;margin-top:74.25pt;width:8.5pt;height:8.5pt;z-index:25167974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7" style="position:absolute;left:0;text-align:left;margin-left:42.3pt;margin-top:73.8pt;width:8.5pt;height:8.5pt;z-index:251680768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5" style="position:absolute;left:0;text-align:left;margin-left:42.3pt;margin-top:59.4pt;width:8.5pt;height:8.5pt;z-index:25167872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4" style="position:absolute;left:0;text-align:left;margin-left:16.65pt;margin-top:59.4pt;width:8.5pt;height:8.5pt;z-index:25167769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0" style="position:absolute;left:0;text-align:left;margin-left:16.65pt;margin-top:32.4pt;width:8.5pt;height:8.5pt;z-index:25167360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9" style="position:absolute;left:0;text-align:left;margin-left:42.3pt;margin-top:17.7pt;width:8.5pt;height:8.5pt;z-index:25167257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38" style="position:absolute;left:0;text-align:left;margin-left:17pt;margin-top:18.05pt;width:8.5pt;height:8.5pt;z-index:25167155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3" style="position:absolute;left:0;text-align:left;margin-left:42.15pt;margin-top:44.9pt;width:8.5pt;height:8.5pt;z-index:25167667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1" style="position:absolute;left:0;text-align:left;margin-left:41.95pt;margin-top:31.6pt;width:8.5pt;height:8.5pt;z-index:25167462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42" style="position:absolute;left:0;text-align:left;margin-left:16.3pt;margin-top:44.9pt;width:8.5pt;height:8.5pt;z-index:251675648;mso-position-horizontal-relative:text;mso-position-vertical-relative:text" o:allowincell="f" strokeweight=".5pt"/>
              </w:pict>
            </w:r>
            <w:r w:rsidR="00D12812">
              <w:rPr>
                <w:rFonts w:ascii="Arial" w:hAnsi="Arial" w:cs="Arial"/>
                <w:sz w:val="21"/>
                <w:szCs w:val="21"/>
              </w:rPr>
              <w:t>áno   nie</w:t>
            </w:r>
          </w:p>
          <w:p w:rsidR="00D12812" w:rsidRDefault="00D12812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 xml:space="preserve">epilepsiou </w:t>
            </w:r>
          </w:p>
          <w:p w:rsidR="00D12812" w:rsidRDefault="00D12812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 xml:space="preserve">pohybového ústrojenstva </w:t>
            </w:r>
          </w:p>
          <w:p w:rsidR="00D12812" w:rsidRDefault="00D12812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 xml:space="preserve">psychickými </w:t>
            </w:r>
          </w:p>
          <w:p w:rsidR="00D12812" w:rsidRDefault="00D12812" w:rsidP="00D12812">
            <w:pPr>
              <w:spacing w:before="40"/>
              <w:ind w:left="1134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>poruchami zraku, sluchu</w:t>
            </w:r>
          </w:p>
          <w:p w:rsidR="00EF5BF1" w:rsidRPr="00D12812" w:rsidRDefault="00D12812" w:rsidP="00D12812">
            <w:pPr>
              <w:spacing w:before="40"/>
              <w:ind w:left="1073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 xml:space="preserve"> inými</w:t>
            </w:r>
          </w:p>
        </w:tc>
      </w:tr>
      <w:tr w:rsidR="007C711F" w:rsidTr="00F424F1">
        <w:tc>
          <w:tcPr>
            <w:tcW w:w="9747" w:type="dxa"/>
            <w:gridSpan w:val="2"/>
          </w:tcPr>
          <w:p w:rsidR="007C711F" w:rsidRPr="007C711F" w:rsidRDefault="0042369E" w:rsidP="00D12812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61" style="position:absolute;left:0;text-align:left;margin-left:268.7pt;margin-top:16.2pt;width:8.5pt;height:8.5pt;z-index:25169510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60" style="position:absolute;left:0;text-align:left;margin-left:222.4pt;margin-top:16.2pt;width:8.5pt;height:8.5pt;z-index:25169408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65" style="position:absolute;left:0;text-align:left;margin-left:268.7pt;margin-top:40.25pt;width:8.5pt;height:8.5pt;z-index:251699200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64" style="position:absolute;left:0;text-align:left;margin-left:222.4pt;margin-top:40.25pt;width:8.5pt;height:8.5pt;z-index:25169817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63" style="position:absolute;left:0;text-align:left;margin-left:268.7pt;margin-top:27.7pt;width:8.5pt;height:8.5pt;z-index:251697152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62" style="position:absolute;left:0;text-align:left;margin-left:222.4pt;margin-top:27.7pt;width:8.5pt;height:8.5pt;z-index:251696128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9" style="position:absolute;left:0;text-align:left;margin-left:269.05pt;margin-top:3.55pt;width:8.5pt;height:8.5pt;z-index:25169305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58" style="position:absolute;left:0;text-align:left;margin-left:222.75pt;margin-top:3.55pt;width:8.5pt;height:8.5pt;z-index:251692032;mso-position-horizontal-relative:text;mso-position-vertical-relative:text" o:allowincell="f" strokeweight=".5pt"/>
              </w:pict>
            </w:r>
            <w:r w:rsidR="007C711F" w:rsidRPr="007C711F">
              <w:rPr>
                <w:rFonts w:ascii="Arial" w:hAnsi="Arial" w:cs="Arial"/>
                <w:sz w:val="21"/>
                <w:szCs w:val="21"/>
              </w:rPr>
              <w:t>Ste HIV pozitívny?</w:t>
            </w:r>
            <w:r w:rsidR="007C711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áno          nie                                          </w:t>
            </w:r>
          </w:p>
          <w:p w:rsidR="007C711F" w:rsidRPr="007C711F" w:rsidRDefault="007C711F" w:rsidP="007C711F">
            <w:pPr>
              <w:pStyle w:val="Odsekzoznamu"/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7C711F">
              <w:rPr>
                <w:rFonts w:ascii="Arial" w:hAnsi="Arial" w:cs="Arial"/>
                <w:sz w:val="21"/>
                <w:szCs w:val="21"/>
              </w:rPr>
              <w:t>Ste odkázaný na opateru inej osoby?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áno          nie </w:t>
            </w:r>
          </w:p>
          <w:p w:rsidR="007C711F" w:rsidRPr="007C711F" w:rsidRDefault="007C711F" w:rsidP="007C711F">
            <w:pPr>
              <w:pStyle w:val="Odsekzoznamu"/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7C711F">
              <w:rPr>
                <w:rFonts w:ascii="Arial" w:hAnsi="Arial" w:cs="Arial"/>
                <w:sz w:val="21"/>
                <w:szCs w:val="21"/>
              </w:rPr>
              <w:t>Ste viac ako 3 mesiace práceneschopný?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áno          nie </w:t>
            </w:r>
          </w:p>
          <w:p w:rsidR="007C711F" w:rsidRPr="00BF74B7" w:rsidRDefault="007C711F" w:rsidP="0004447E">
            <w:pPr>
              <w:ind w:left="284"/>
              <w:rPr>
                <w:rFonts w:ascii="Arial" w:hAnsi="Arial" w:cs="Arial"/>
                <w:b/>
                <w:sz w:val="21"/>
                <w:szCs w:val="21"/>
              </w:rPr>
            </w:pPr>
            <w:r w:rsidRPr="007C711F">
              <w:rPr>
                <w:rFonts w:ascii="Arial" w:hAnsi="Arial" w:cs="Arial"/>
                <w:sz w:val="21"/>
                <w:szCs w:val="21"/>
              </w:rPr>
              <w:t>Ste závislý od alkoholu alebo od drog?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áno          nie </w:t>
            </w:r>
          </w:p>
        </w:tc>
      </w:tr>
      <w:tr w:rsidR="00333D22" w:rsidTr="00804412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33D22" w:rsidRPr="007C711F" w:rsidRDefault="0042369E" w:rsidP="00333D22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76" style="position:absolute;left:0;text-align:left;margin-left:222.7pt;margin-top:3.35pt;width:8.5pt;height:8.5pt;z-index:251700224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77" style="position:absolute;left:0;text-align:left;margin-left:269pt;margin-top:3.35pt;width:8.5pt;height:8.5pt;z-index:251701248;mso-position-horizontal-relative:text;mso-position-vertical-relative:text" o:allowincell="f" strokeweight=".5pt"/>
              </w:pict>
            </w:r>
            <w:r w:rsidR="00333D22" w:rsidRPr="00333D22"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t>Je ale</w:t>
            </w:r>
            <w:r w:rsidR="00BA2D94"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t>bo Vám bola priznaná invalidita</w:t>
            </w:r>
            <w:r w:rsidR="00333D22" w:rsidRPr="007C711F">
              <w:rPr>
                <w:rFonts w:ascii="Arial" w:hAnsi="Arial" w:cs="Arial"/>
                <w:sz w:val="21"/>
                <w:szCs w:val="21"/>
              </w:rPr>
              <w:t>?</w:t>
            </w:r>
            <w:r w:rsidR="00333D22">
              <w:rPr>
                <w:rFonts w:ascii="Arial" w:hAnsi="Arial" w:cs="Arial"/>
                <w:sz w:val="21"/>
                <w:szCs w:val="21"/>
              </w:rPr>
              <w:t xml:space="preserve">              áno          nie</w:t>
            </w:r>
          </w:p>
          <w:p w:rsidR="00333D22" w:rsidRDefault="00333D22" w:rsidP="00333D22">
            <w:pPr>
              <w:spacing w:before="6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D12812">
              <w:rPr>
                <w:rFonts w:ascii="Arial" w:hAnsi="Arial" w:cs="Arial"/>
                <w:sz w:val="21"/>
                <w:szCs w:val="21"/>
              </w:rPr>
              <w:t xml:space="preserve">Ak </w:t>
            </w:r>
            <w:r w:rsidRPr="00333D22">
              <w:rPr>
                <w:rFonts w:ascii="Arial" w:hAnsi="Arial" w:cs="Arial"/>
                <w:sz w:val="21"/>
                <w:szCs w:val="21"/>
              </w:rPr>
              <w:t>áno, aký druh, odkedy a prečo?</w:t>
            </w:r>
          </w:p>
          <w:p w:rsidR="00333D22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333D22" w:rsidRPr="00BF74B7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3D2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33D22" w:rsidRPr="00333D22" w:rsidRDefault="00333D22" w:rsidP="00333D22">
            <w:pPr>
              <w:pStyle w:val="Odsekzoznamu"/>
              <w:numPr>
                <w:ilvl w:val="0"/>
                <w:numId w:val="49"/>
              </w:numPr>
              <w:spacing w:before="40" w:after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333D22">
              <w:rPr>
                <w:rFonts w:ascii="Arial" w:hAnsi="Arial" w:cs="Arial"/>
                <w:sz w:val="21"/>
                <w:szCs w:val="21"/>
              </w:rPr>
              <w:t>Uveďte meno a adresu Vášho ošetrujúceho lekára,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33D22">
              <w:rPr>
                <w:rFonts w:ascii="Arial" w:hAnsi="Arial" w:cs="Arial"/>
                <w:sz w:val="21"/>
                <w:szCs w:val="21"/>
              </w:rPr>
              <w:t>ktorý najlepšie pozná Váš zdravotný stav: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33D22" w:rsidRPr="00BF74B7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3D2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33D22" w:rsidRDefault="0042369E" w:rsidP="00333D22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79" style="position:absolute;left:0;text-align:left;margin-left:155.55pt;margin-top:15.4pt;width:8.5pt;height:8.5pt;z-index:251703296;mso-position-horizontal-relative:text;mso-position-vertical-relative:text" o:allowincell="f" strokeweight=".5pt"/>
              </w:pict>
            </w:r>
            <w:r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pict>
                <v:rect id="_x0000_s1078" style="position:absolute;left:0;text-align:left;margin-left:109.25pt;margin-top:15.4pt;width:8.5pt;height:8.5pt;z-index:251702272;mso-position-horizontal-relative:text;mso-position-vertical-relative:text" o:allowincell="f" strokeweight=".5pt"/>
              </w:pict>
            </w:r>
            <w:r w:rsidR="00333D22" w:rsidRPr="00333D22">
              <w:rPr>
                <w:rFonts w:ascii="Arial" w:hAnsi="Arial" w:cs="Arial"/>
                <w:sz w:val="21"/>
                <w:szCs w:val="21"/>
              </w:rPr>
              <w:t>Utrpeli ste v minulosti úraz, ktorý zanechal nejaké trvalé</w:t>
            </w:r>
            <w:r w:rsidR="00333D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360CD">
              <w:rPr>
                <w:rFonts w:ascii="Arial" w:hAnsi="Arial" w:cs="Arial"/>
                <w:sz w:val="21"/>
                <w:szCs w:val="21"/>
              </w:rPr>
              <w:t>následky</w:t>
            </w:r>
            <w:r w:rsidR="00333D22" w:rsidRPr="001313AF">
              <w:rPr>
                <w:rFonts w:ascii="Arial" w:hAnsi="Arial" w:cs="Arial"/>
                <w:sz w:val="21"/>
                <w:szCs w:val="21"/>
              </w:rPr>
              <w:t>?</w:t>
            </w:r>
            <w:r w:rsidR="00333D22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A360C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3D22">
              <w:rPr>
                <w:rFonts w:ascii="Arial" w:hAnsi="Arial" w:cs="Arial"/>
                <w:sz w:val="21"/>
                <w:szCs w:val="21"/>
              </w:rPr>
              <w:t>áno          nie</w:t>
            </w:r>
          </w:p>
          <w:p w:rsidR="00A360CD" w:rsidRPr="00333D22" w:rsidRDefault="00A360CD" w:rsidP="00A360CD">
            <w:pPr>
              <w:pStyle w:val="Odsekzoznamu"/>
              <w:spacing w:before="60" w:after="4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A360CD">
              <w:rPr>
                <w:rFonts w:ascii="Arial" w:hAnsi="Arial" w:cs="Arial"/>
                <w:sz w:val="21"/>
                <w:szCs w:val="21"/>
              </w:rPr>
              <w:t>Ak áno, uveďte kedy a aké následky: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33D22" w:rsidRPr="00BF74B7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3D2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33D22" w:rsidRDefault="00A360CD" w:rsidP="00A360CD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360CD">
              <w:rPr>
                <w:rFonts w:ascii="Arial" w:hAnsi="Arial" w:cs="Arial"/>
                <w:sz w:val="21"/>
                <w:szCs w:val="21"/>
              </w:rPr>
              <w:t>Ste pri výkone pracovnej alebo mimopracovnej činnosti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60CD">
              <w:rPr>
                <w:rFonts w:ascii="Arial" w:hAnsi="Arial" w:cs="Arial"/>
                <w:sz w:val="21"/>
                <w:szCs w:val="21"/>
              </w:rPr>
              <w:t>vystavený zvláštnemu nebezpečenstvu?</w:t>
            </w:r>
          </w:p>
          <w:p w:rsidR="00A360CD" w:rsidRDefault="00A360CD" w:rsidP="00A360CD">
            <w:pPr>
              <w:pStyle w:val="Odsekzoznamu"/>
              <w:spacing w:before="4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A360CD">
              <w:rPr>
                <w:rFonts w:ascii="Arial" w:hAnsi="Arial" w:cs="Arial"/>
                <w:sz w:val="21"/>
                <w:szCs w:val="21"/>
              </w:rPr>
              <w:t>Akému?</w:t>
            </w:r>
          </w:p>
          <w:p w:rsidR="00A360CD" w:rsidRPr="00A360CD" w:rsidRDefault="00A360CD" w:rsidP="00256130">
            <w:pPr>
              <w:pStyle w:val="Odsekzoznamu"/>
              <w:spacing w:before="8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A360CD">
              <w:rPr>
                <w:rFonts w:ascii="Arial" w:hAnsi="Arial" w:cs="Arial"/>
                <w:sz w:val="21"/>
                <w:szCs w:val="21"/>
              </w:rPr>
              <w:t>Prichádzate do styku so zdraviu škodlivými alebo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60CD">
              <w:rPr>
                <w:rFonts w:ascii="Arial" w:hAnsi="Arial" w:cs="Arial"/>
                <w:sz w:val="21"/>
                <w:szCs w:val="21"/>
              </w:rPr>
              <w:t>výbušnými látkami?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33D22" w:rsidRPr="00BF74B7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3D2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33D22" w:rsidRPr="00C24A2F" w:rsidRDefault="003B1702" w:rsidP="00A360CD">
            <w:pPr>
              <w:pStyle w:val="Odsekzoznamu"/>
              <w:numPr>
                <w:ilvl w:val="0"/>
                <w:numId w:val="49"/>
              </w:numPr>
              <w:spacing w:before="4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Aký druh špo</w:t>
            </w:r>
            <w:r w:rsidR="00A360CD" w:rsidRPr="00C24A2F">
              <w:rPr>
                <w:rFonts w:ascii="Arial" w:hAnsi="Arial" w:cs="Arial"/>
                <w:sz w:val="21"/>
                <w:szCs w:val="21"/>
              </w:rPr>
              <w:t>r</w:t>
            </w: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A360CD" w:rsidRPr="00C24A2F">
              <w:rPr>
                <w:rFonts w:ascii="Arial" w:hAnsi="Arial" w:cs="Arial"/>
                <w:sz w:val="21"/>
                <w:szCs w:val="21"/>
              </w:rPr>
              <w:t>u vykonávate a na akej úrovni (rekreačne,</w:t>
            </w:r>
            <w:r>
              <w:rPr>
                <w:rFonts w:ascii="Arial" w:hAnsi="Arial" w:cs="Arial"/>
                <w:sz w:val="21"/>
                <w:szCs w:val="21"/>
              </w:rPr>
              <w:t xml:space="preserve"> ste registrovaný v oddiely</w:t>
            </w:r>
            <w:r w:rsidRPr="003B1702">
              <w:rPr>
                <w:rFonts w:ascii="Arial" w:hAnsi="Arial" w:cs="Arial"/>
                <w:sz w:val="21"/>
                <w:szCs w:val="21"/>
              </w:rPr>
              <w:t xml:space="preserve"> alebo klube, zúčastňujete sa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B1702">
              <w:rPr>
                <w:rFonts w:ascii="Arial" w:hAnsi="Arial" w:cs="Arial"/>
                <w:sz w:val="21"/>
                <w:szCs w:val="21"/>
              </w:rPr>
              <w:t>súťaží)?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33D22" w:rsidRPr="00BF74B7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3D2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33D22" w:rsidRPr="003B1702" w:rsidRDefault="003B1702" w:rsidP="00256130">
            <w:pPr>
              <w:pStyle w:val="Odsekzoznamu"/>
              <w:numPr>
                <w:ilvl w:val="0"/>
                <w:numId w:val="49"/>
              </w:numPr>
              <w:spacing w:before="120" w:after="120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3B1702">
              <w:rPr>
                <w:rFonts w:ascii="Arial" w:hAnsi="Arial" w:cs="Arial"/>
                <w:sz w:val="21"/>
                <w:szCs w:val="21"/>
              </w:rPr>
              <w:t>Ste profesionálny športovec?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33D22" w:rsidRPr="00BF74B7" w:rsidRDefault="00333D2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170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B1702" w:rsidRPr="003B1702" w:rsidRDefault="00C40D87" w:rsidP="00256130">
            <w:pPr>
              <w:pStyle w:val="Odsekzoznamu"/>
              <w:numPr>
                <w:ilvl w:val="0"/>
                <w:numId w:val="49"/>
              </w:numPr>
              <w:spacing w:before="120" w:after="120"/>
              <w:ind w:left="284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Ste pra</w:t>
            </w:r>
            <w:r w:rsidR="003B1702" w:rsidRPr="003B1702">
              <w:rPr>
                <w:rFonts w:ascii="Arial" w:hAnsi="Arial" w:cs="Arial"/>
                <w:sz w:val="21"/>
                <w:szCs w:val="21"/>
              </w:rPr>
              <w:t>vák alebo ľavák?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B1702" w:rsidRPr="00BF74B7" w:rsidRDefault="003B170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256130" w:rsidRDefault="00256130" w:rsidP="00256130">
      <w:pPr>
        <w:spacing w:before="40"/>
        <w:jc w:val="center"/>
        <w:rPr>
          <w:rFonts w:ascii="Arial" w:hAnsi="Arial" w:cs="Arial"/>
          <w:b/>
          <w:sz w:val="21"/>
          <w:szCs w:val="21"/>
        </w:rPr>
        <w:sectPr w:rsidR="00256130" w:rsidSect="00BF74B7">
          <w:type w:val="continuous"/>
          <w:pgSz w:w="11907" w:h="16840" w:code="9"/>
          <w:pgMar w:top="1134" w:right="1134" w:bottom="1077" w:left="1134" w:header="284" w:footer="130" w:gutter="0"/>
          <w:paperSrc w:first="7" w:other="7"/>
          <w:pgNumType w:start="1"/>
          <w:cols w:space="708"/>
          <w:titlePg/>
          <w:docGrid w:linePitch="272"/>
        </w:sectPr>
      </w:pPr>
    </w:p>
    <w:tbl>
      <w:tblPr>
        <w:tblStyle w:val="Mriekatabuky"/>
        <w:tblW w:w="4945" w:type="pct"/>
        <w:tblLayout w:type="fixed"/>
        <w:tblLook w:val="04A0"/>
      </w:tblPr>
      <w:tblGrid>
        <w:gridCol w:w="5164"/>
        <w:gridCol w:w="4583"/>
      </w:tblGrid>
      <w:tr w:rsidR="00256130" w:rsidTr="00256130">
        <w:trPr>
          <w:trHeight w:val="573"/>
        </w:trPr>
        <w:tc>
          <w:tcPr>
            <w:tcW w:w="9747" w:type="dxa"/>
            <w:gridSpan w:val="2"/>
            <w:vAlign w:val="center"/>
          </w:tcPr>
          <w:p w:rsidR="00256130" w:rsidRPr="00BF74B7" w:rsidRDefault="00256130" w:rsidP="00256130">
            <w:pPr>
              <w:spacing w:before="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56130">
              <w:rPr>
                <w:rFonts w:ascii="Arial" w:hAnsi="Arial" w:cs="Arial"/>
                <w:b/>
                <w:sz w:val="21"/>
                <w:szCs w:val="21"/>
              </w:rPr>
              <w:lastRenderedPageBreak/>
              <w:t>Prehlásenie poisteného o iných poisteniach</w:t>
            </w:r>
          </w:p>
        </w:tc>
      </w:tr>
      <w:tr w:rsidR="003B1702" w:rsidTr="00D12812">
        <w:tc>
          <w:tcPr>
            <w:tcW w:w="5164" w:type="dxa"/>
            <w:tcBorders>
              <w:bottom w:val="single" w:sz="4" w:space="0" w:color="auto"/>
            </w:tcBorders>
          </w:tcPr>
          <w:p w:rsidR="003B1702" w:rsidRPr="00256130" w:rsidRDefault="00256130" w:rsidP="00BF74B7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256130">
              <w:rPr>
                <w:rFonts w:ascii="Arial" w:hAnsi="Arial" w:cs="Arial"/>
                <w:sz w:val="21"/>
                <w:szCs w:val="21"/>
              </w:rPr>
              <w:t>Mát</w:t>
            </w:r>
            <w:r w:rsidR="00BA2D94">
              <w:rPr>
                <w:rFonts w:ascii="Arial" w:hAnsi="Arial" w:cs="Arial"/>
                <w:sz w:val="21"/>
                <w:szCs w:val="21"/>
              </w:rPr>
              <w:t>e už uzavreté úrazové poistenie</w:t>
            </w:r>
            <w:r w:rsidRPr="00256130">
              <w:rPr>
                <w:rFonts w:ascii="Arial" w:hAnsi="Arial" w:cs="Arial"/>
                <w:sz w:val="21"/>
                <w:szCs w:val="21"/>
              </w:rPr>
              <w:t>?</w:t>
            </w:r>
          </w:p>
          <w:p w:rsidR="00256130" w:rsidRPr="005C79F7" w:rsidRDefault="00256130" w:rsidP="00BF74B7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256130" w:rsidRDefault="00256130" w:rsidP="00BF74B7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256130">
              <w:rPr>
                <w:rFonts w:ascii="Arial" w:hAnsi="Arial" w:cs="Arial"/>
                <w:sz w:val="21"/>
                <w:szCs w:val="21"/>
              </w:rPr>
              <w:t>Ak áno, aké druhy rizík a poistné sumy máte dojednané?</w:t>
            </w:r>
          </w:p>
          <w:p w:rsidR="00256130" w:rsidRPr="005C79F7" w:rsidRDefault="00256130" w:rsidP="00BF74B7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5C79F7" w:rsidRDefault="005C79F7" w:rsidP="00BF74B7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5C79F7">
              <w:rPr>
                <w:rFonts w:ascii="Arial" w:hAnsi="Arial" w:cs="Arial"/>
                <w:sz w:val="21"/>
                <w:szCs w:val="21"/>
              </w:rPr>
              <w:t>Uveďte názov a adresu poisťovne?</w:t>
            </w:r>
          </w:p>
          <w:p w:rsidR="005C79F7" w:rsidRPr="005C79F7" w:rsidRDefault="005C79F7" w:rsidP="00BF74B7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3B1702" w:rsidRPr="00BF74B7" w:rsidRDefault="003B170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12812" w:rsidTr="00D12812">
        <w:tc>
          <w:tcPr>
            <w:tcW w:w="5164" w:type="dxa"/>
            <w:tcBorders>
              <w:bottom w:val="single" w:sz="4" w:space="0" w:color="auto"/>
            </w:tcBorders>
          </w:tcPr>
          <w:p w:rsidR="00D12812" w:rsidRDefault="005C79F7" w:rsidP="00BF74B7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5C79F7">
              <w:rPr>
                <w:rFonts w:ascii="Arial" w:hAnsi="Arial" w:cs="Arial"/>
                <w:sz w:val="21"/>
                <w:szCs w:val="21"/>
              </w:rPr>
              <w:t>Odmietla Vás niektorá poisťovňa poistiť alebo Vám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79F7">
              <w:rPr>
                <w:rFonts w:ascii="Arial" w:hAnsi="Arial" w:cs="Arial"/>
                <w:sz w:val="21"/>
                <w:szCs w:val="21"/>
              </w:rPr>
              <w:t>vypovedala poistenie?</w:t>
            </w:r>
          </w:p>
          <w:p w:rsidR="005C79F7" w:rsidRDefault="005C79F7" w:rsidP="00BF74B7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5C79F7" w:rsidRPr="005C79F7" w:rsidRDefault="005C79F7" w:rsidP="00BF74B7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5C79F7">
              <w:rPr>
                <w:rFonts w:ascii="Arial" w:hAnsi="Arial" w:cs="Arial"/>
                <w:sz w:val="21"/>
                <w:szCs w:val="21"/>
              </w:rPr>
              <w:t>Ktorá a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5C79F7">
              <w:rPr>
                <w:rFonts w:ascii="Arial" w:hAnsi="Arial" w:cs="Arial"/>
                <w:sz w:val="21"/>
                <w:szCs w:val="21"/>
              </w:rPr>
              <w:t>kedy?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D12812" w:rsidRPr="00BF74B7" w:rsidRDefault="00D12812" w:rsidP="00BF74B7">
            <w:pPr>
              <w:spacing w:before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BF74B7" w:rsidRDefault="005C79F7" w:rsidP="005C79F7">
      <w:pPr>
        <w:spacing w:before="120"/>
        <w:rPr>
          <w:rFonts w:ascii="Arial" w:hAnsi="Arial" w:cs="Arial"/>
          <w:b/>
          <w:sz w:val="21"/>
          <w:szCs w:val="21"/>
        </w:rPr>
      </w:pPr>
      <w:r w:rsidRPr="005C79F7">
        <w:rPr>
          <w:rFonts w:ascii="Arial" w:hAnsi="Arial" w:cs="Arial"/>
          <w:b/>
          <w:sz w:val="21"/>
          <w:szCs w:val="21"/>
        </w:rPr>
        <w:t>Prehlásenie  poisten</w:t>
      </w:r>
      <w:r w:rsidR="00273B4A">
        <w:rPr>
          <w:rFonts w:ascii="Arial" w:hAnsi="Arial" w:cs="Arial"/>
          <w:b/>
          <w:sz w:val="21"/>
          <w:szCs w:val="21"/>
        </w:rPr>
        <w:t>ej osoby</w:t>
      </w:r>
    </w:p>
    <w:p w:rsidR="005C79F7" w:rsidRPr="005C79F7" w:rsidRDefault="005C79F7" w:rsidP="005C79F7">
      <w:pPr>
        <w:jc w:val="both"/>
        <w:rPr>
          <w:rFonts w:ascii="Arial" w:hAnsi="Arial" w:cs="Arial"/>
          <w:sz w:val="21"/>
          <w:szCs w:val="21"/>
        </w:rPr>
      </w:pPr>
      <w:r w:rsidRPr="005C79F7">
        <w:rPr>
          <w:rFonts w:ascii="Arial" w:hAnsi="Arial" w:cs="Arial"/>
          <w:sz w:val="21"/>
          <w:szCs w:val="21"/>
        </w:rPr>
        <w:t>Týmto vyhlasujem, že hore uvedené odpovede, ktoré som sám vypracoval, sú pravdivé a úplné a neboli zatajené alebo vynechané žiadne závažné okolnosti alebo informácie týkajúce sa môjho zdravotného stavu. Splnomocňujem poisťovateľom oslovených lekárov a ostatných zdravotníckych pracovníkov k poskytovaniu akýchkoľvek informácií o mojom zdravotnom stave. Som si vedomý možných dôsledkov v prípade zamlčania závažných okolností alebo uvedenia nesprávnych informácií.</w:t>
      </w:r>
    </w:p>
    <w:p w:rsidR="00014F00" w:rsidRDefault="00014F00" w:rsidP="00014F00">
      <w:pPr>
        <w:rPr>
          <w:rFonts w:ascii="Arial" w:hAnsi="Arial" w:cs="Arial"/>
          <w:b/>
          <w:sz w:val="21"/>
          <w:szCs w:val="21"/>
        </w:rPr>
      </w:pPr>
    </w:p>
    <w:p w:rsidR="005C79F7" w:rsidRDefault="005C79F7" w:rsidP="00014F00">
      <w:pPr>
        <w:rPr>
          <w:rFonts w:ascii="Arial" w:hAnsi="Arial" w:cs="Arial"/>
          <w:b/>
          <w:sz w:val="21"/>
          <w:szCs w:val="21"/>
        </w:rPr>
      </w:pPr>
    </w:p>
    <w:p w:rsidR="005C79F7" w:rsidRDefault="005C79F7" w:rsidP="00014F00">
      <w:pPr>
        <w:rPr>
          <w:rFonts w:ascii="Arial" w:hAnsi="Arial" w:cs="Arial"/>
          <w:b/>
          <w:sz w:val="21"/>
          <w:szCs w:val="21"/>
        </w:rPr>
      </w:pPr>
    </w:p>
    <w:p w:rsidR="005C79F7" w:rsidRDefault="005C79F7" w:rsidP="00014F00">
      <w:pPr>
        <w:rPr>
          <w:rFonts w:ascii="Arial" w:hAnsi="Arial" w:cs="Arial"/>
          <w:b/>
          <w:sz w:val="21"/>
          <w:szCs w:val="21"/>
        </w:rPr>
      </w:pPr>
    </w:p>
    <w:p w:rsidR="005C79F7" w:rsidRDefault="005C79F7" w:rsidP="00014F00">
      <w:pPr>
        <w:rPr>
          <w:rFonts w:ascii="Arial" w:hAnsi="Arial" w:cs="Arial"/>
          <w:b/>
          <w:sz w:val="21"/>
          <w:szCs w:val="21"/>
        </w:rPr>
      </w:pPr>
    </w:p>
    <w:p w:rsidR="005C79F7" w:rsidRDefault="005C79F7" w:rsidP="00014F00">
      <w:pPr>
        <w:rPr>
          <w:rFonts w:ascii="Arial" w:hAnsi="Arial" w:cs="Arial"/>
          <w:b/>
          <w:sz w:val="21"/>
          <w:szCs w:val="21"/>
        </w:rPr>
      </w:pPr>
    </w:p>
    <w:p w:rsidR="005C79F7" w:rsidRDefault="005C79F7" w:rsidP="005C79F7">
      <w:pPr>
        <w:rPr>
          <w:rFonts w:ascii="Arial" w:hAnsi="Arial" w:cs="Arial"/>
          <w:sz w:val="21"/>
          <w:szCs w:val="21"/>
        </w:rPr>
      </w:pPr>
      <w:r w:rsidRPr="009D6F6B">
        <w:rPr>
          <w:rFonts w:ascii="Arial" w:hAnsi="Arial" w:cs="Arial"/>
          <w:sz w:val="21"/>
          <w:szCs w:val="21"/>
        </w:rPr>
        <w:t xml:space="preserve">V ............................ dňa  ......................    </w:t>
      </w:r>
      <w:r w:rsidRPr="009D6F6B">
        <w:rPr>
          <w:rFonts w:ascii="Arial" w:hAnsi="Arial" w:cs="Arial"/>
          <w:sz w:val="21"/>
          <w:szCs w:val="21"/>
        </w:rPr>
        <w:tab/>
        <w:t xml:space="preserve">                    ...................................................   </w:t>
      </w:r>
      <w:r w:rsidRPr="009D6F6B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</w:t>
      </w:r>
    </w:p>
    <w:p w:rsidR="005C79F7" w:rsidRPr="009D6F6B" w:rsidRDefault="005C79F7" w:rsidP="005C79F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73B4A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>podpis poi</w:t>
      </w:r>
      <w:r w:rsidR="00273B4A">
        <w:rPr>
          <w:rFonts w:ascii="Arial" w:hAnsi="Arial" w:cs="Arial"/>
          <w:sz w:val="21"/>
          <w:szCs w:val="21"/>
        </w:rPr>
        <w:t>stenej osoby</w:t>
      </w:r>
    </w:p>
    <w:sectPr w:rsidR="005C79F7" w:rsidRPr="009D6F6B" w:rsidSect="005C79F7">
      <w:headerReference w:type="first" r:id="rId10"/>
      <w:footerReference w:type="first" r:id="rId11"/>
      <w:pgSz w:w="11907" w:h="16840" w:code="9"/>
      <w:pgMar w:top="1134" w:right="1134" w:bottom="1077" w:left="1134" w:header="284" w:footer="130" w:gutter="0"/>
      <w:paperSrc w:first="7" w:other="7"/>
      <w:pgNumType w:start="2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CD" w:rsidRDefault="00B317CD">
      <w:r>
        <w:separator/>
      </w:r>
    </w:p>
  </w:endnote>
  <w:endnote w:type="continuationSeparator" w:id="0">
    <w:p w:rsidR="00B317CD" w:rsidRDefault="00B3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4"/>
        <w:szCs w:val="24"/>
      </w:rPr>
      <w:id w:val="22654049"/>
      <w:docPartObj>
        <w:docPartGallery w:val="Page Numbers (Bottom of Page)"/>
        <w:docPartUnique/>
      </w:docPartObj>
    </w:sdtPr>
    <w:sdtContent>
      <w:sdt>
        <w:sdtPr>
          <w:rPr>
            <w:b/>
            <w:sz w:val="24"/>
            <w:szCs w:val="24"/>
          </w:rPr>
          <w:id w:val="22654050"/>
          <w:docPartObj>
            <w:docPartGallery w:val="Page Numbers (Top of Page)"/>
            <w:docPartUnique/>
          </w:docPartObj>
        </w:sdtPr>
        <w:sdtContent>
          <w:p w:rsidR="002B78D3" w:rsidRPr="00AB240B" w:rsidRDefault="002B78D3" w:rsidP="002B78D3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2B78D3" w:rsidRPr="00AB240B" w:rsidRDefault="002B78D3" w:rsidP="002B78D3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b/>
                <w:sz w:val="24"/>
                <w:szCs w:val="24"/>
              </w:rPr>
            </w:pPr>
            <w:r w:rsidRPr="00AB240B">
              <w:rPr>
                <w:b/>
                <w:sz w:val="24"/>
                <w:szCs w:val="24"/>
              </w:rPr>
              <w:t>1+</w:t>
            </w:r>
            <w:r>
              <w:rPr>
                <w:b/>
                <w:sz w:val="24"/>
                <w:szCs w:val="24"/>
              </w:rPr>
              <w:t>032</w:t>
            </w:r>
            <w:r w:rsidRPr="00AB240B">
              <w:rPr>
                <w:b/>
                <w:sz w:val="24"/>
                <w:szCs w:val="24"/>
              </w:rPr>
              <w:t>+01+01+</w:t>
            </w:r>
            <w:r w:rsidR="00631F2A">
              <w:rPr>
                <w:b/>
                <w:sz w:val="24"/>
                <w:szCs w:val="24"/>
              </w:rPr>
              <w:t>0116</w:t>
            </w:r>
            <w:r w:rsidRPr="00AB240B">
              <w:rPr>
                <w:b/>
                <w:sz w:val="24"/>
                <w:szCs w:val="24"/>
              </w:rPr>
              <w:tab/>
            </w:r>
            <w:r w:rsidRPr="00AB240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</w:t>
            </w:r>
            <w:r w:rsidR="0042369E" w:rsidRPr="00F23C45">
              <w:rPr>
                <w:sz w:val="24"/>
                <w:szCs w:val="24"/>
              </w:rPr>
              <w:fldChar w:fldCharType="begin"/>
            </w:r>
            <w:r w:rsidRPr="00F23C45">
              <w:rPr>
                <w:sz w:val="24"/>
                <w:szCs w:val="24"/>
              </w:rPr>
              <w:instrText xml:space="preserve"> PAGE </w:instrText>
            </w:r>
            <w:r w:rsidR="0042369E" w:rsidRPr="00F23C45">
              <w:rPr>
                <w:sz w:val="24"/>
                <w:szCs w:val="24"/>
              </w:rPr>
              <w:fldChar w:fldCharType="separate"/>
            </w:r>
            <w:r w:rsidR="00631F2A">
              <w:rPr>
                <w:noProof/>
                <w:sz w:val="24"/>
                <w:szCs w:val="24"/>
              </w:rPr>
              <w:t>1</w:t>
            </w:r>
            <w:r w:rsidR="0042369E" w:rsidRPr="00F23C45">
              <w:rPr>
                <w:sz w:val="24"/>
                <w:szCs w:val="24"/>
              </w:rPr>
              <w:fldChar w:fldCharType="end"/>
            </w:r>
            <w:r w:rsidRPr="00F23C45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2</w:t>
            </w:r>
          </w:p>
        </w:sdtContent>
      </w:sdt>
    </w:sdtContent>
  </w:sdt>
  <w:p w:rsidR="002B78D3" w:rsidRDefault="002B78D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7E" w:rsidRDefault="0004447E">
    <w:pPr>
      <w:pStyle w:val="Pta"/>
    </w:pPr>
  </w:p>
  <w:sdt>
    <w:sdtPr>
      <w:rPr>
        <w:b/>
        <w:sz w:val="24"/>
        <w:szCs w:val="24"/>
      </w:rPr>
      <w:id w:val="5404891"/>
      <w:docPartObj>
        <w:docPartGallery w:val="Page Numbers (Bottom of Page)"/>
        <w:docPartUnique/>
      </w:docPartObj>
    </w:sdtPr>
    <w:sdtContent>
      <w:sdt>
        <w:sdtPr>
          <w:rPr>
            <w:b/>
            <w:sz w:val="24"/>
            <w:szCs w:val="24"/>
          </w:rPr>
          <w:id w:val="5404892"/>
          <w:docPartObj>
            <w:docPartGallery w:val="Page Numbers (Top of Page)"/>
            <w:docPartUnique/>
          </w:docPartObj>
        </w:sdtPr>
        <w:sdtContent>
          <w:p w:rsidR="0004447E" w:rsidRPr="00AB240B" w:rsidRDefault="0004447E" w:rsidP="009A4307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04447E" w:rsidRPr="00AB240B" w:rsidRDefault="0004447E" w:rsidP="00D36E69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b/>
                <w:sz w:val="24"/>
                <w:szCs w:val="24"/>
              </w:rPr>
            </w:pPr>
            <w:r w:rsidRPr="00AB240B">
              <w:rPr>
                <w:b/>
                <w:sz w:val="24"/>
                <w:szCs w:val="24"/>
              </w:rPr>
              <w:tab/>
            </w:r>
            <w:r w:rsidRPr="00AB240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</w:t>
            </w:r>
            <w:r w:rsidR="0042369E" w:rsidRPr="00F23C45">
              <w:rPr>
                <w:sz w:val="24"/>
                <w:szCs w:val="24"/>
              </w:rPr>
              <w:fldChar w:fldCharType="begin"/>
            </w:r>
            <w:r w:rsidRPr="00F23C45">
              <w:rPr>
                <w:sz w:val="24"/>
                <w:szCs w:val="24"/>
              </w:rPr>
              <w:instrText xml:space="preserve"> PAGE </w:instrText>
            </w:r>
            <w:r w:rsidR="0042369E" w:rsidRPr="00F23C45">
              <w:rPr>
                <w:sz w:val="24"/>
                <w:szCs w:val="24"/>
              </w:rPr>
              <w:fldChar w:fldCharType="separate"/>
            </w:r>
            <w:r w:rsidR="00631F2A">
              <w:rPr>
                <w:noProof/>
                <w:sz w:val="24"/>
                <w:szCs w:val="24"/>
              </w:rPr>
              <w:t>2</w:t>
            </w:r>
            <w:r w:rsidR="0042369E" w:rsidRPr="00F23C45">
              <w:rPr>
                <w:sz w:val="24"/>
                <w:szCs w:val="24"/>
              </w:rPr>
              <w:fldChar w:fldCharType="end"/>
            </w:r>
            <w:r w:rsidRPr="00F23C45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2</w:t>
            </w:r>
          </w:p>
        </w:sdtContent>
      </w:sdt>
    </w:sdtContent>
  </w:sdt>
  <w:p w:rsidR="0004447E" w:rsidRDefault="0004447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CD" w:rsidRDefault="00B317CD">
      <w:r>
        <w:separator/>
      </w:r>
    </w:p>
  </w:footnote>
  <w:footnote w:type="continuationSeparator" w:id="0">
    <w:p w:rsidR="00B317CD" w:rsidRDefault="00B31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687" w:rsidRDefault="00334687" w:rsidP="00D36E69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</w:rPr>
    </w:pPr>
  </w:p>
  <w:p w:rsidR="00334687" w:rsidRPr="00D36E69" w:rsidRDefault="00334687" w:rsidP="00D36E69">
    <w:pPr>
      <w:pStyle w:val="Hlavika"/>
      <w:tabs>
        <w:tab w:val="clear" w:pos="8306"/>
        <w:tab w:val="left" w:pos="6096"/>
        <w:tab w:val="right" w:pos="9072"/>
      </w:tabs>
      <w:jc w:val="right"/>
      <w:rPr>
        <w:b/>
        <w:spacing w:val="10"/>
        <w:sz w:val="24"/>
        <w:szCs w:val="24"/>
      </w:rPr>
    </w:pPr>
    <w:r w:rsidRPr="00D36E69">
      <w:rPr>
        <w:rFonts w:ascii="Arial" w:hAnsi="Arial" w:cs="Arial"/>
        <w:noProof/>
        <w:spacing w:val="10"/>
        <w:sz w:val="21"/>
        <w:szCs w:val="21"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-899823</wp:posOffset>
          </wp:positionH>
          <wp:positionV relativeFrom="paragraph">
            <wp:posOffset>-333375</wp:posOffset>
          </wp:positionV>
          <wp:extent cx="2730528" cy="1089329"/>
          <wp:effectExtent l="19050" t="0" r="9525" b="0"/>
          <wp:wrapNone/>
          <wp:docPr id="1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13E6">
      <w:rPr>
        <w:rFonts w:ascii="Arial" w:hAnsi="Arial" w:cs="Arial"/>
        <w:spacing w:val="10"/>
        <w:sz w:val="21"/>
        <w:szCs w:val="21"/>
      </w:rPr>
      <w:t xml:space="preserve">    </w:t>
    </w:r>
    <w:r w:rsidRPr="00EC680C">
      <w:rPr>
        <w:rFonts w:ascii="Arial" w:hAnsi="Arial" w:cs="Arial"/>
        <w:spacing w:val="10"/>
        <w:sz w:val="21"/>
        <w:szCs w:val="21"/>
      </w:rPr>
      <w:t>Číslo poistnej zmluvy</w:t>
    </w:r>
    <w:r>
      <w:rPr>
        <w:rFonts w:ascii="Arial" w:hAnsi="Arial" w:cs="Arial"/>
        <w:spacing w:val="10"/>
        <w:sz w:val="21"/>
        <w:szCs w:val="21"/>
      </w:rPr>
      <w:t xml:space="preserve"> </w:t>
    </w:r>
    <w:r w:rsidRPr="00AB240B">
      <w:rPr>
        <w:b/>
        <w:spacing w:val="10"/>
        <w:sz w:val="24"/>
        <w:szCs w:val="24"/>
      </w:rPr>
      <w:t xml:space="preserve">  </w:t>
    </w:r>
    <w:sdt>
      <w:sdtPr>
        <w:rPr>
          <w:b/>
          <w:spacing w:val="10"/>
          <w:sz w:val="24"/>
          <w:szCs w:val="24"/>
        </w:rPr>
        <w:alias w:val="vlož číslo zmluvy"/>
        <w:tag w:val="vlož číslo zmluvy"/>
        <w:id w:val="22654047"/>
      </w:sdtPr>
      <w:sdtContent>
        <w:r w:rsidR="00631F2A">
          <w:rPr>
            <w:b/>
            <w:spacing w:val="10"/>
            <w:sz w:val="24"/>
            <w:szCs w:val="24"/>
          </w:rPr>
          <w:t>xx-1xxxxx</w:t>
        </w:r>
      </w:sdtContent>
    </w:sdt>
    <w:r w:rsidRPr="00EC680C">
      <w:rPr>
        <w:rFonts w:ascii="Arial" w:hAnsi="Arial" w:cs="Arial"/>
        <w:spacing w:val="10"/>
        <w:sz w:val="21"/>
        <w:szCs w:val="21"/>
      </w:rPr>
      <w:t xml:space="preserve">  </w:t>
    </w:r>
    <w:sdt>
      <w:sdtPr>
        <w:rPr>
          <w:b/>
          <w:spacing w:val="10"/>
          <w:sz w:val="24"/>
          <w:szCs w:val="24"/>
        </w:rPr>
        <w:alias w:val="vlož číslo zmluvy"/>
        <w:tag w:val="vlož číslo zmluvy"/>
        <w:id w:val="22654048"/>
        <w:lock w:val="sdtLocked"/>
        <w:showingPlcHdr/>
      </w:sdtPr>
      <w:sdtContent>
        <w:r>
          <w:rPr>
            <w:b/>
            <w:spacing w:val="10"/>
            <w:sz w:val="24"/>
            <w:szCs w:val="24"/>
          </w:rPr>
          <w:t xml:space="preserve">     </w:t>
        </w:r>
      </w:sdtContent>
    </w:sdt>
  </w:p>
  <w:p w:rsidR="00334687" w:rsidRPr="003510FD" w:rsidRDefault="00334687" w:rsidP="003510FD">
    <w:pPr>
      <w:pStyle w:val="Hlavika"/>
      <w:tabs>
        <w:tab w:val="left" w:pos="6096"/>
      </w:tabs>
      <w:jc w:val="center"/>
      <w:rPr>
        <w:rFonts w:ascii="Arial" w:hAnsi="Arial" w:cs="Arial"/>
        <w:spacing w:val="10"/>
        <w:sz w:val="21"/>
        <w:szCs w:val="21"/>
      </w:rPr>
    </w:pPr>
    <w:r>
      <w:rPr>
        <w:rFonts w:ascii="Arial" w:hAnsi="Arial" w:cs="Arial"/>
        <w:spacing w:val="10"/>
        <w:sz w:val="21"/>
        <w:szCs w:val="21"/>
      </w:rPr>
      <w:t xml:space="preserve">                                                         </w:t>
    </w:r>
    <w:r w:rsidR="00F313E6">
      <w:rPr>
        <w:rFonts w:ascii="Arial" w:hAnsi="Arial" w:cs="Arial"/>
        <w:spacing w:val="10"/>
        <w:sz w:val="21"/>
        <w:szCs w:val="21"/>
      </w:rPr>
      <w:t xml:space="preserve">                   </w:t>
    </w:r>
    <w:r w:rsidR="00631F2A">
      <w:rPr>
        <w:rFonts w:ascii="Arial" w:hAnsi="Arial" w:cs="Arial"/>
        <w:spacing w:val="10"/>
        <w:sz w:val="21"/>
        <w:szCs w:val="21"/>
      </w:rPr>
      <w:t xml:space="preserve"> </w:t>
    </w:r>
    <w:r>
      <w:rPr>
        <w:rFonts w:ascii="Arial" w:hAnsi="Arial" w:cs="Arial"/>
        <w:spacing w:val="10"/>
        <w:sz w:val="21"/>
        <w:szCs w:val="21"/>
      </w:rPr>
      <w:t xml:space="preserve">Príloha č. </w:t>
    </w:r>
    <w:r>
      <w:rPr>
        <w:b/>
        <w:spacing w:val="10"/>
        <w:sz w:val="24"/>
        <w:szCs w:val="24"/>
      </w:rPr>
      <w:t xml:space="preserve"> </w:t>
    </w:r>
    <w:r w:rsidRPr="00AB240B">
      <w:rPr>
        <w:b/>
        <w:spacing w:val="10"/>
        <w:sz w:val="24"/>
        <w:szCs w:val="24"/>
      </w:rPr>
      <w:t xml:space="preserve"> </w:t>
    </w:r>
    <w:sdt>
      <w:sdtPr>
        <w:rPr>
          <w:b/>
          <w:spacing w:val="10"/>
          <w:sz w:val="24"/>
          <w:szCs w:val="24"/>
        </w:rPr>
        <w:alias w:val="vlož číslo zmluvy"/>
        <w:tag w:val="vlož číslo zmluvy"/>
        <w:id w:val="9972045"/>
      </w:sdtPr>
      <w:sdtContent>
        <w:r>
          <w:rPr>
            <w:b/>
            <w:spacing w:val="10"/>
            <w:sz w:val="24"/>
            <w:szCs w:val="24"/>
          </w:rPr>
          <w:t>1</w:t>
        </w:r>
      </w:sdtContent>
    </w:sdt>
    <w:r>
      <w:rPr>
        <w:rFonts w:ascii="Arial" w:hAnsi="Arial" w:cs="Arial"/>
        <w:spacing w:val="10"/>
        <w:sz w:val="21"/>
        <w:szCs w:val="21"/>
      </w:rPr>
      <w:t xml:space="preserve">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F7" w:rsidRPr="005C79F7" w:rsidRDefault="0042369E" w:rsidP="005C79F7">
    <w:pPr>
      <w:pStyle w:val="Hlavika"/>
      <w:tabs>
        <w:tab w:val="clear" w:pos="8306"/>
        <w:tab w:val="left" w:pos="6096"/>
        <w:tab w:val="right" w:pos="9072"/>
      </w:tabs>
      <w:rPr>
        <w:b/>
        <w:spacing w:val="10"/>
        <w:sz w:val="24"/>
        <w:szCs w:val="24"/>
      </w:rPr>
    </w:pPr>
    <w:sdt>
      <w:sdtPr>
        <w:rPr>
          <w:b/>
          <w:spacing w:val="10"/>
          <w:sz w:val="24"/>
          <w:szCs w:val="24"/>
        </w:rPr>
        <w:alias w:val="vlož číslo zmluvy"/>
        <w:tag w:val="vlož číslo zmluvy"/>
        <w:id w:val="26067481"/>
        <w:showingPlcHdr/>
      </w:sdtPr>
      <w:sdtContent>
        <w:r w:rsidR="005C79F7">
          <w:rPr>
            <w:b/>
            <w:spacing w:val="10"/>
            <w:sz w:val="24"/>
            <w:szCs w:val="24"/>
          </w:rPr>
          <w:t xml:space="preserve">     </w:t>
        </w:r>
      </w:sdtContent>
    </w:sdt>
    <w:r w:rsidR="005C79F7" w:rsidRPr="00EC680C">
      <w:rPr>
        <w:rFonts w:ascii="Arial" w:hAnsi="Arial" w:cs="Arial"/>
        <w:spacing w:val="10"/>
        <w:sz w:val="21"/>
        <w:szCs w:val="21"/>
      </w:rPr>
      <w:t xml:space="preserve">  </w:t>
    </w:r>
    <w:sdt>
      <w:sdtPr>
        <w:rPr>
          <w:b/>
          <w:spacing w:val="10"/>
          <w:sz w:val="24"/>
          <w:szCs w:val="24"/>
        </w:rPr>
        <w:alias w:val="vlož číslo zmluvy"/>
        <w:tag w:val="vlož číslo zmluvy"/>
        <w:id w:val="26067482"/>
        <w:lock w:val="sdtLocked"/>
        <w:showingPlcHdr/>
      </w:sdtPr>
      <w:sdtContent>
        <w:r w:rsidR="005C79F7">
          <w:rPr>
            <w:b/>
            <w:spacing w:val="10"/>
            <w:sz w:val="24"/>
            <w:szCs w:val="24"/>
          </w:rPr>
          <w:t xml:space="preserve">     </w:t>
        </w:r>
      </w:sdtContent>
    </w:sdt>
    <w:r w:rsidR="005C79F7">
      <w:rPr>
        <w:rFonts w:ascii="Arial" w:hAnsi="Arial" w:cs="Arial"/>
        <w:spacing w:val="10"/>
        <w:sz w:val="21"/>
        <w:szCs w:val="21"/>
      </w:rPr>
      <w:t xml:space="preserve"> </w:t>
    </w:r>
    <w:r w:rsidR="005C79F7">
      <w:rPr>
        <w:b/>
        <w:spacing w:val="10"/>
        <w:sz w:val="24"/>
        <w:szCs w:val="24"/>
      </w:rPr>
      <w:t xml:space="preserve"> </w:t>
    </w:r>
    <w:r w:rsidR="005C79F7" w:rsidRPr="00AB240B">
      <w:rPr>
        <w:b/>
        <w:spacing w:val="10"/>
        <w:sz w:val="24"/>
        <w:szCs w:val="24"/>
      </w:rPr>
      <w:t xml:space="preserve"> </w:t>
    </w:r>
    <w:sdt>
      <w:sdtPr>
        <w:rPr>
          <w:b/>
          <w:spacing w:val="10"/>
          <w:sz w:val="24"/>
          <w:szCs w:val="24"/>
        </w:rPr>
        <w:alias w:val="vlož číslo zmluvy"/>
        <w:tag w:val="vlož číslo zmluvy"/>
        <w:id w:val="26067483"/>
        <w:showingPlcHdr/>
      </w:sdtPr>
      <w:sdtContent>
        <w:r w:rsidR="005C79F7">
          <w:rPr>
            <w:b/>
            <w:spacing w:val="10"/>
            <w:sz w:val="24"/>
            <w:szCs w:val="24"/>
          </w:rPr>
          <w:t xml:space="preserve">     </w:t>
        </w:r>
      </w:sdtContent>
    </w:sdt>
    <w:r w:rsidR="005C79F7">
      <w:rPr>
        <w:rFonts w:ascii="Arial" w:hAnsi="Arial" w:cs="Arial"/>
        <w:spacing w:val="10"/>
        <w:sz w:val="21"/>
        <w:szCs w:val="21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1A0"/>
    <w:multiLevelType w:val="hybridMultilevel"/>
    <w:tmpl w:val="C37029A8"/>
    <w:lvl w:ilvl="0" w:tplc="7548C5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C7D57"/>
    <w:multiLevelType w:val="hybridMultilevel"/>
    <w:tmpl w:val="6F28AFDE"/>
    <w:lvl w:ilvl="0" w:tplc="2F16C858">
      <w:start w:val="1"/>
      <w:numFmt w:val="decimal"/>
      <w:lvlText w:val="%1."/>
      <w:lvlJc w:val="left"/>
      <w:pPr>
        <w:ind w:left="644" w:hanging="30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7BA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E428B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B24E4E"/>
    <w:multiLevelType w:val="hybridMultilevel"/>
    <w:tmpl w:val="91B8E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A29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B741FC"/>
    <w:multiLevelType w:val="singleLevel"/>
    <w:tmpl w:val="58DE9DB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</w:abstractNum>
  <w:abstractNum w:abstractNumId="7">
    <w:nsid w:val="0C665C1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D95438E"/>
    <w:multiLevelType w:val="multilevel"/>
    <w:tmpl w:val="ED6285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EA09BB"/>
    <w:multiLevelType w:val="hybridMultilevel"/>
    <w:tmpl w:val="66CE734A"/>
    <w:lvl w:ilvl="0" w:tplc="1BF255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44C46"/>
    <w:multiLevelType w:val="hybridMultilevel"/>
    <w:tmpl w:val="E7A65896"/>
    <w:lvl w:ilvl="0" w:tplc="2A78C39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31D743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793189B"/>
    <w:multiLevelType w:val="hybridMultilevel"/>
    <w:tmpl w:val="3B5C93BC"/>
    <w:lvl w:ilvl="0" w:tplc="4274AC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06D99"/>
    <w:multiLevelType w:val="hybridMultilevel"/>
    <w:tmpl w:val="5A061CD2"/>
    <w:lvl w:ilvl="0" w:tplc="041B0017">
      <w:start w:val="1"/>
      <w:numFmt w:val="lowerLetter"/>
      <w:lvlText w:val="%1)"/>
      <w:lvlJc w:val="left"/>
      <w:pPr>
        <w:ind w:left="1755" w:hanging="360"/>
      </w:pPr>
    </w:lvl>
    <w:lvl w:ilvl="1" w:tplc="041B0019" w:tentative="1">
      <w:start w:val="1"/>
      <w:numFmt w:val="lowerLetter"/>
      <w:lvlText w:val="%2."/>
      <w:lvlJc w:val="left"/>
      <w:pPr>
        <w:ind w:left="2475" w:hanging="360"/>
      </w:pPr>
    </w:lvl>
    <w:lvl w:ilvl="2" w:tplc="041B001B" w:tentative="1">
      <w:start w:val="1"/>
      <w:numFmt w:val="lowerRoman"/>
      <w:lvlText w:val="%3."/>
      <w:lvlJc w:val="right"/>
      <w:pPr>
        <w:ind w:left="3195" w:hanging="180"/>
      </w:pPr>
    </w:lvl>
    <w:lvl w:ilvl="3" w:tplc="041B000F" w:tentative="1">
      <w:start w:val="1"/>
      <w:numFmt w:val="decimal"/>
      <w:lvlText w:val="%4."/>
      <w:lvlJc w:val="left"/>
      <w:pPr>
        <w:ind w:left="3915" w:hanging="360"/>
      </w:pPr>
    </w:lvl>
    <w:lvl w:ilvl="4" w:tplc="041B0019" w:tentative="1">
      <w:start w:val="1"/>
      <w:numFmt w:val="lowerLetter"/>
      <w:lvlText w:val="%5."/>
      <w:lvlJc w:val="left"/>
      <w:pPr>
        <w:ind w:left="4635" w:hanging="360"/>
      </w:pPr>
    </w:lvl>
    <w:lvl w:ilvl="5" w:tplc="041B001B" w:tentative="1">
      <w:start w:val="1"/>
      <w:numFmt w:val="lowerRoman"/>
      <w:lvlText w:val="%6."/>
      <w:lvlJc w:val="right"/>
      <w:pPr>
        <w:ind w:left="5355" w:hanging="180"/>
      </w:pPr>
    </w:lvl>
    <w:lvl w:ilvl="6" w:tplc="041B000F" w:tentative="1">
      <w:start w:val="1"/>
      <w:numFmt w:val="decimal"/>
      <w:lvlText w:val="%7."/>
      <w:lvlJc w:val="left"/>
      <w:pPr>
        <w:ind w:left="6075" w:hanging="360"/>
      </w:pPr>
    </w:lvl>
    <w:lvl w:ilvl="7" w:tplc="041B0019" w:tentative="1">
      <w:start w:val="1"/>
      <w:numFmt w:val="lowerLetter"/>
      <w:lvlText w:val="%8."/>
      <w:lvlJc w:val="left"/>
      <w:pPr>
        <w:ind w:left="6795" w:hanging="360"/>
      </w:pPr>
    </w:lvl>
    <w:lvl w:ilvl="8" w:tplc="041B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219D351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1BE39DB"/>
    <w:multiLevelType w:val="hybridMultilevel"/>
    <w:tmpl w:val="0C241AA4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22A70874"/>
    <w:multiLevelType w:val="hybridMultilevel"/>
    <w:tmpl w:val="F976E1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86C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F34B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D3636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E8B48E1"/>
    <w:multiLevelType w:val="hybridMultilevel"/>
    <w:tmpl w:val="E3DC1C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D19C5"/>
    <w:multiLevelType w:val="singleLevel"/>
    <w:tmpl w:val="AE0A510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35E42628"/>
    <w:multiLevelType w:val="multilevel"/>
    <w:tmpl w:val="779E7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7DA5933"/>
    <w:multiLevelType w:val="hybridMultilevel"/>
    <w:tmpl w:val="F68C1442"/>
    <w:lvl w:ilvl="0" w:tplc="4C1C6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37E12"/>
    <w:multiLevelType w:val="hybridMultilevel"/>
    <w:tmpl w:val="7D968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A0119"/>
    <w:multiLevelType w:val="hybridMultilevel"/>
    <w:tmpl w:val="94DE8D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040C75"/>
    <w:multiLevelType w:val="hybridMultilevel"/>
    <w:tmpl w:val="4AAE7DB6"/>
    <w:lvl w:ilvl="0" w:tplc="041B0017">
      <w:start w:val="1"/>
      <w:numFmt w:val="lowerLetter"/>
      <w:lvlText w:val="%1)"/>
      <w:lvlJc w:val="left"/>
      <w:pPr>
        <w:ind w:left="1637" w:hanging="360"/>
      </w:p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3DA34BC3"/>
    <w:multiLevelType w:val="hybridMultilevel"/>
    <w:tmpl w:val="89A4C41C"/>
    <w:lvl w:ilvl="0" w:tplc="F3EEA8B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46BE1D0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8C207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F1925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10D22FF"/>
    <w:multiLevelType w:val="singleLevel"/>
    <w:tmpl w:val="DE260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2">
    <w:nsid w:val="513F2DFD"/>
    <w:multiLevelType w:val="hybridMultilevel"/>
    <w:tmpl w:val="9E802A26"/>
    <w:lvl w:ilvl="0" w:tplc="49661BE4">
      <w:start w:val="1"/>
      <w:numFmt w:val="decimal"/>
      <w:lvlText w:val="9.%1"/>
      <w:lvlJc w:val="left"/>
      <w:pPr>
        <w:tabs>
          <w:tab w:val="num" w:pos="394"/>
        </w:tabs>
        <w:ind w:left="394" w:hanging="360"/>
      </w:pPr>
      <w:rPr>
        <w:rFonts w:hint="default"/>
        <w:b w:val="0"/>
        <w:i w:val="0"/>
      </w:rPr>
    </w:lvl>
    <w:lvl w:ilvl="1" w:tplc="41362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B212F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C7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22E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20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08E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A3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9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C90332"/>
    <w:multiLevelType w:val="multilevel"/>
    <w:tmpl w:val="D9D2E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78706E"/>
    <w:multiLevelType w:val="hybridMultilevel"/>
    <w:tmpl w:val="AB94D3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A6CA6"/>
    <w:multiLevelType w:val="hybridMultilevel"/>
    <w:tmpl w:val="84CC1E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57EA5"/>
    <w:multiLevelType w:val="hybridMultilevel"/>
    <w:tmpl w:val="30D6D3C6"/>
    <w:lvl w:ilvl="0" w:tplc="4274AC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F823B96"/>
    <w:multiLevelType w:val="multilevel"/>
    <w:tmpl w:val="D6785356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65"/>
        </w:tabs>
        <w:ind w:left="3665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85"/>
        </w:tabs>
        <w:ind w:left="4385" w:hanging="360"/>
      </w:pPr>
      <w:rPr>
        <w:rFonts w:hint="default"/>
      </w:rPr>
    </w:lvl>
  </w:abstractNum>
  <w:abstractNum w:abstractNumId="38">
    <w:nsid w:val="633B0B62"/>
    <w:multiLevelType w:val="singleLevel"/>
    <w:tmpl w:val="1F6E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9">
    <w:nsid w:val="63FE49F7"/>
    <w:multiLevelType w:val="hybridMultilevel"/>
    <w:tmpl w:val="3EEEC2BC"/>
    <w:lvl w:ilvl="0" w:tplc="600873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4141FAB"/>
    <w:multiLevelType w:val="hybridMultilevel"/>
    <w:tmpl w:val="34BA1F9E"/>
    <w:lvl w:ilvl="0" w:tplc="4274AC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444789"/>
    <w:multiLevelType w:val="multilevel"/>
    <w:tmpl w:val="46A8213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9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i w:val="0"/>
      </w:rPr>
    </w:lvl>
  </w:abstractNum>
  <w:abstractNum w:abstractNumId="42">
    <w:nsid w:val="66EC39E3"/>
    <w:multiLevelType w:val="hybridMultilevel"/>
    <w:tmpl w:val="936E4948"/>
    <w:lvl w:ilvl="0" w:tplc="7548C5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66A41"/>
    <w:multiLevelType w:val="hybridMultilevel"/>
    <w:tmpl w:val="E0F83530"/>
    <w:lvl w:ilvl="0" w:tplc="FA3C8B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435DB6"/>
    <w:multiLevelType w:val="hybridMultilevel"/>
    <w:tmpl w:val="83C6BBBA"/>
    <w:lvl w:ilvl="0" w:tplc="468CF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FECF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462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21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C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E2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AD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8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43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C74618F"/>
    <w:multiLevelType w:val="singleLevel"/>
    <w:tmpl w:val="B5FC3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6D1B61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21A22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82F628C"/>
    <w:multiLevelType w:val="hybridMultilevel"/>
    <w:tmpl w:val="BD86596A"/>
    <w:lvl w:ilvl="0" w:tplc="055CD8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9AE266FE" w:tentative="1">
      <w:start w:val="1"/>
      <w:numFmt w:val="lowerLetter"/>
      <w:lvlText w:val="%2."/>
      <w:lvlJc w:val="left"/>
      <w:pPr>
        <w:ind w:left="2291" w:hanging="360"/>
      </w:pPr>
    </w:lvl>
    <w:lvl w:ilvl="2" w:tplc="A71211F4" w:tentative="1">
      <w:start w:val="1"/>
      <w:numFmt w:val="lowerRoman"/>
      <w:lvlText w:val="%3."/>
      <w:lvlJc w:val="right"/>
      <w:pPr>
        <w:ind w:left="3011" w:hanging="180"/>
      </w:pPr>
    </w:lvl>
    <w:lvl w:ilvl="3" w:tplc="3F60CA28" w:tentative="1">
      <w:start w:val="1"/>
      <w:numFmt w:val="decimal"/>
      <w:lvlText w:val="%4."/>
      <w:lvlJc w:val="left"/>
      <w:pPr>
        <w:ind w:left="3731" w:hanging="360"/>
      </w:pPr>
    </w:lvl>
    <w:lvl w:ilvl="4" w:tplc="EC6ED946" w:tentative="1">
      <w:start w:val="1"/>
      <w:numFmt w:val="lowerLetter"/>
      <w:lvlText w:val="%5."/>
      <w:lvlJc w:val="left"/>
      <w:pPr>
        <w:ind w:left="4451" w:hanging="360"/>
      </w:pPr>
    </w:lvl>
    <w:lvl w:ilvl="5" w:tplc="0A9A0728" w:tentative="1">
      <w:start w:val="1"/>
      <w:numFmt w:val="lowerRoman"/>
      <w:lvlText w:val="%6."/>
      <w:lvlJc w:val="right"/>
      <w:pPr>
        <w:ind w:left="5171" w:hanging="180"/>
      </w:pPr>
    </w:lvl>
    <w:lvl w:ilvl="6" w:tplc="053C1F3E" w:tentative="1">
      <w:start w:val="1"/>
      <w:numFmt w:val="decimal"/>
      <w:lvlText w:val="%7."/>
      <w:lvlJc w:val="left"/>
      <w:pPr>
        <w:ind w:left="5891" w:hanging="360"/>
      </w:pPr>
    </w:lvl>
    <w:lvl w:ilvl="7" w:tplc="D706A064" w:tentative="1">
      <w:start w:val="1"/>
      <w:numFmt w:val="lowerLetter"/>
      <w:lvlText w:val="%8."/>
      <w:lvlJc w:val="left"/>
      <w:pPr>
        <w:ind w:left="6611" w:hanging="360"/>
      </w:pPr>
    </w:lvl>
    <w:lvl w:ilvl="8" w:tplc="CAA0DE72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1"/>
  </w:num>
  <w:num w:numId="2">
    <w:abstractNumId w:val="32"/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43"/>
  </w:num>
  <w:num w:numId="7">
    <w:abstractNumId w:val="25"/>
  </w:num>
  <w:num w:numId="8">
    <w:abstractNumId w:val="16"/>
  </w:num>
  <w:num w:numId="9">
    <w:abstractNumId w:val="9"/>
  </w:num>
  <w:num w:numId="10">
    <w:abstractNumId w:val="35"/>
  </w:num>
  <w:num w:numId="11">
    <w:abstractNumId w:val="34"/>
  </w:num>
  <w:num w:numId="12">
    <w:abstractNumId w:val="22"/>
  </w:num>
  <w:num w:numId="13">
    <w:abstractNumId w:val="23"/>
  </w:num>
  <w:num w:numId="14">
    <w:abstractNumId w:val="4"/>
  </w:num>
  <w:num w:numId="15">
    <w:abstractNumId w:val="42"/>
  </w:num>
  <w:num w:numId="16">
    <w:abstractNumId w:val="0"/>
  </w:num>
  <w:num w:numId="17">
    <w:abstractNumId w:val="19"/>
  </w:num>
  <w:num w:numId="18">
    <w:abstractNumId w:val="15"/>
  </w:num>
  <w:num w:numId="19">
    <w:abstractNumId w:val="28"/>
  </w:num>
  <w:num w:numId="20">
    <w:abstractNumId w:val="46"/>
  </w:num>
  <w:num w:numId="21">
    <w:abstractNumId w:val="13"/>
  </w:num>
  <w:num w:numId="22">
    <w:abstractNumId w:val="44"/>
  </w:num>
  <w:num w:numId="23">
    <w:abstractNumId w:val="11"/>
  </w:num>
  <w:num w:numId="24">
    <w:abstractNumId w:val="2"/>
  </w:num>
  <w:num w:numId="25">
    <w:abstractNumId w:val="37"/>
  </w:num>
  <w:num w:numId="26">
    <w:abstractNumId w:val="3"/>
  </w:num>
  <w:num w:numId="27">
    <w:abstractNumId w:val="6"/>
  </w:num>
  <w:num w:numId="28">
    <w:abstractNumId w:val="14"/>
  </w:num>
  <w:num w:numId="29">
    <w:abstractNumId w:val="18"/>
  </w:num>
  <w:num w:numId="30">
    <w:abstractNumId w:val="17"/>
  </w:num>
  <w:num w:numId="31">
    <w:abstractNumId w:val="5"/>
  </w:num>
  <w:num w:numId="32">
    <w:abstractNumId w:val="38"/>
  </w:num>
  <w:num w:numId="33">
    <w:abstractNumId w:val="21"/>
  </w:num>
  <w:num w:numId="34">
    <w:abstractNumId w:val="7"/>
  </w:num>
  <w:num w:numId="35">
    <w:abstractNumId w:val="31"/>
  </w:num>
  <w:num w:numId="36">
    <w:abstractNumId w:val="8"/>
  </w:num>
  <w:num w:numId="37">
    <w:abstractNumId w:val="47"/>
  </w:num>
  <w:num w:numId="38">
    <w:abstractNumId w:val="33"/>
  </w:num>
  <w:num w:numId="39">
    <w:abstractNumId w:val="10"/>
  </w:num>
  <w:num w:numId="40">
    <w:abstractNumId w:val="27"/>
  </w:num>
  <w:num w:numId="41">
    <w:abstractNumId w:val="29"/>
  </w:num>
  <w:num w:numId="42">
    <w:abstractNumId w:val="30"/>
  </w:num>
  <w:num w:numId="43">
    <w:abstractNumId w:val="45"/>
  </w:num>
  <w:num w:numId="44">
    <w:abstractNumId w:val="2"/>
    <w:lvlOverride w:ilvl="0">
      <w:startOverride w:val="1"/>
    </w:lvlOverride>
  </w:num>
  <w:num w:numId="45">
    <w:abstractNumId w:val="36"/>
  </w:num>
  <w:num w:numId="46">
    <w:abstractNumId w:val="39"/>
  </w:num>
  <w:num w:numId="47">
    <w:abstractNumId w:val="24"/>
  </w:num>
  <w:num w:numId="48">
    <w:abstractNumId w:val="40"/>
  </w:num>
  <w:num w:numId="49">
    <w:abstractNumId w:val="1"/>
  </w:num>
  <w:num w:numId="50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/>
  <w:rsids>
    <w:rsidRoot w:val="00E633BA"/>
    <w:rsid w:val="00011804"/>
    <w:rsid w:val="00013A87"/>
    <w:rsid w:val="00014F00"/>
    <w:rsid w:val="0001574E"/>
    <w:rsid w:val="0001672C"/>
    <w:rsid w:val="00017555"/>
    <w:rsid w:val="000224FB"/>
    <w:rsid w:val="00026ADF"/>
    <w:rsid w:val="00031FC0"/>
    <w:rsid w:val="00034ADF"/>
    <w:rsid w:val="00041D2D"/>
    <w:rsid w:val="00044479"/>
    <w:rsid w:val="0004447E"/>
    <w:rsid w:val="000623E8"/>
    <w:rsid w:val="000666F3"/>
    <w:rsid w:val="00070676"/>
    <w:rsid w:val="0009032B"/>
    <w:rsid w:val="000A135E"/>
    <w:rsid w:val="000A35F3"/>
    <w:rsid w:val="000B5F0B"/>
    <w:rsid w:val="000B7574"/>
    <w:rsid w:val="000B7B39"/>
    <w:rsid w:val="000D5BC9"/>
    <w:rsid w:val="000E066B"/>
    <w:rsid w:val="000E0BFE"/>
    <w:rsid w:val="000E19F0"/>
    <w:rsid w:val="000F61A2"/>
    <w:rsid w:val="000F6A19"/>
    <w:rsid w:val="00103948"/>
    <w:rsid w:val="00114C3E"/>
    <w:rsid w:val="00127D26"/>
    <w:rsid w:val="001313AF"/>
    <w:rsid w:val="00132050"/>
    <w:rsid w:val="0013347D"/>
    <w:rsid w:val="00133841"/>
    <w:rsid w:val="00134B36"/>
    <w:rsid w:val="001432EA"/>
    <w:rsid w:val="00153FAE"/>
    <w:rsid w:val="0015421C"/>
    <w:rsid w:val="0015591A"/>
    <w:rsid w:val="00157069"/>
    <w:rsid w:val="001636FD"/>
    <w:rsid w:val="001775F1"/>
    <w:rsid w:val="001837F9"/>
    <w:rsid w:val="001A1268"/>
    <w:rsid w:val="001B657A"/>
    <w:rsid w:val="001B78BD"/>
    <w:rsid w:val="001C4D46"/>
    <w:rsid w:val="001E0656"/>
    <w:rsid w:val="001E3C46"/>
    <w:rsid w:val="001E7A51"/>
    <w:rsid w:val="001F2E55"/>
    <w:rsid w:val="002042DB"/>
    <w:rsid w:val="00212CEE"/>
    <w:rsid w:val="00223680"/>
    <w:rsid w:val="00230F2A"/>
    <w:rsid w:val="0023744B"/>
    <w:rsid w:val="00241162"/>
    <w:rsid w:val="002461E4"/>
    <w:rsid w:val="00256130"/>
    <w:rsid w:val="00256CA9"/>
    <w:rsid w:val="002613BC"/>
    <w:rsid w:val="00263F68"/>
    <w:rsid w:val="002659A7"/>
    <w:rsid w:val="0026733D"/>
    <w:rsid w:val="00272A7E"/>
    <w:rsid w:val="00273B4A"/>
    <w:rsid w:val="002841CE"/>
    <w:rsid w:val="0029576C"/>
    <w:rsid w:val="00296D6A"/>
    <w:rsid w:val="00297290"/>
    <w:rsid w:val="002A25BF"/>
    <w:rsid w:val="002A26DC"/>
    <w:rsid w:val="002A417E"/>
    <w:rsid w:val="002A56B5"/>
    <w:rsid w:val="002A5F90"/>
    <w:rsid w:val="002A60D5"/>
    <w:rsid w:val="002B3D16"/>
    <w:rsid w:val="002B58EA"/>
    <w:rsid w:val="002B78D3"/>
    <w:rsid w:val="002C6B7F"/>
    <w:rsid w:val="002E786B"/>
    <w:rsid w:val="00306011"/>
    <w:rsid w:val="003136C7"/>
    <w:rsid w:val="00314B12"/>
    <w:rsid w:val="00333D22"/>
    <w:rsid w:val="00334687"/>
    <w:rsid w:val="00335CDE"/>
    <w:rsid w:val="003510FD"/>
    <w:rsid w:val="003543E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93953"/>
    <w:rsid w:val="003A6E56"/>
    <w:rsid w:val="003B1702"/>
    <w:rsid w:val="003B275F"/>
    <w:rsid w:val="003B4B99"/>
    <w:rsid w:val="003C51FF"/>
    <w:rsid w:val="003E06FC"/>
    <w:rsid w:val="003E249C"/>
    <w:rsid w:val="003F2212"/>
    <w:rsid w:val="003F25A1"/>
    <w:rsid w:val="003F4A16"/>
    <w:rsid w:val="004045B1"/>
    <w:rsid w:val="00413886"/>
    <w:rsid w:val="004209CF"/>
    <w:rsid w:val="0042369E"/>
    <w:rsid w:val="00424F43"/>
    <w:rsid w:val="00434440"/>
    <w:rsid w:val="00445FB8"/>
    <w:rsid w:val="00451A0B"/>
    <w:rsid w:val="00455B2C"/>
    <w:rsid w:val="004619F1"/>
    <w:rsid w:val="004761A7"/>
    <w:rsid w:val="004800DE"/>
    <w:rsid w:val="00482E3D"/>
    <w:rsid w:val="00483856"/>
    <w:rsid w:val="00495CCF"/>
    <w:rsid w:val="004A39BD"/>
    <w:rsid w:val="004B0053"/>
    <w:rsid w:val="004B61DD"/>
    <w:rsid w:val="004C697C"/>
    <w:rsid w:val="004D07C2"/>
    <w:rsid w:val="004D1E18"/>
    <w:rsid w:val="004D202A"/>
    <w:rsid w:val="004D6D43"/>
    <w:rsid w:val="004F01E4"/>
    <w:rsid w:val="004F394A"/>
    <w:rsid w:val="004F5583"/>
    <w:rsid w:val="004F744A"/>
    <w:rsid w:val="004F7748"/>
    <w:rsid w:val="005035B6"/>
    <w:rsid w:val="00517915"/>
    <w:rsid w:val="005214AE"/>
    <w:rsid w:val="005236A2"/>
    <w:rsid w:val="0052491A"/>
    <w:rsid w:val="0054236B"/>
    <w:rsid w:val="00551B67"/>
    <w:rsid w:val="0056427C"/>
    <w:rsid w:val="0057454F"/>
    <w:rsid w:val="005752B5"/>
    <w:rsid w:val="005755DE"/>
    <w:rsid w:val="005829F7"/>
    <w:rsid w:val="00583AEC"/>
    <w:rsid w:val="005A322A"/>
    <w:rsid w:val="005A371F"/>
    <w:rsid w:val="005A5BEE"/>
    <w:rsid w:val="005A6D27"/>
    <w:rsid w:val="005B3054"/>
    <w:rsid w:val="005B41DC"/>
    <w:rsid w:val="005C0000"/>
    <w:rsid w:val="005C637C"/>
    <w:rsid w:val="005C79F7"/>
    <w:rsid w:val="005D5D21"/>
    <w:rsid w:val="005E105B"/>
    <w:rsid w:val="005E608C"/>
    <w:rsid w:val="005F62B4"/>
    <w:rsid w:val="00601DC1"/>
    <w:rsid w:val="00602319"/>
    <w:rsid w:val="00602526"/>
    <w:rsid w:val="00616737"/>
    <w:rsid w:val="006169D9"/>
    <w:rsid w:val="00631F2A"/>
    <w:rsid w:val="00633BB2"/>
    <w:rsid w:val="00635C9A"/>
    <w:rsid w:val="00657505"/>
    <w:rsid w:val="006661E1"/>
    <w:rsid w:val="00667CC4"/>
    <w:rsid w:val="00672262"/>
    <w:rsid w:val="00676A6B"/>
    <w:rsid w:val="006A2CC1"/>
    <w:rsid w:val="006B564B"/>
    <w:rsid w:val="006B633A"/>
    <w:rsid w:val="006C1B6A"/>
    <w:rsid w:val="006C242A"/>
    <w:rsid w:val="006C2BE9"/>
    <w:rsid w:val="006C6163"/>
    <w:rsid w:val="006F0D3E"/>
    <w:rsid w:val="006F5CA7"/>
    <w:rsid w:val="007020A8"/>
    <w:rsid w:val="00703116"/>
    <w:rsid w:val="0070523D"/>
    <w:rsid w:val="00710401"/>
    <w:rsid w:val="00712127"/>
    <w:rsid w:val="00720A25"/>
    <w:rsid w:val="007211A7"/>
    <w:rsid w:val="00721A7B"/>
    <w:rsid w:val="00723C22"/>
    <w:rsid w:val="00726A08"/>
    <w:rsid w:val="00731B49"/>
    <w:rsid w:val="0073210D"/>
    <w:rsid w:val="00732CB3"/>
    <w:rsid w:val="007351A3"/>
    <w:rsid w:val="007440D1"/>
    <w:rsid w:val="007459C0"/>
    <w:rsid w:val="00752053"/>
    <w:rsid w:val="007539D2"/>
    <w:rsid w:val="00757937"/>
    <w:rsid w:val="00777051"/>
    <w:rsid w:val="00782358"/>
    <w:rsid w:val="00793B1B"/>
    <w:rsid w:val="007A1591"/>
    <w:rsid w:val="007A33F7"/>
    <w:rsid w:val="007A7438"/>
    <w:rsid w:val="007C711F"/>
    <w:rsid w:val="007D63C9"/>
    <w:rsid w:val="007D6D2B"/>
    <w:rsid w:val="007E513B"/>
    <w:rsid w:val="007E67EC"/>
    <w:rsid w:val="007F607B"/>
    <w:rsid w:val="008035C3"/>
    <w:rsid w:val="008049E2"/>
    <w:rsid w:val="00805520"/>
    <w:rsid w:val="00812CE0"/>
    <w:rsid w:val="008138B8"/>
    <w:rsid w:val="0081784E"/>
    <w:rsid w:val="00820088"/>
    <w:rsid w:val="00821678"/>
    <w:rsid w:val="00826E6B"/>
    <w:rsid w:val="00835388"/>
    <w:rsid w:val="0084191D"/>
    <w:rsid w:val="00846CD9"/>
    <w:rsid w:val="008646F0"/>
    <w:rsid w:val="0087670C"/>
    <w:rsid w:val="0088544B"/>
    <w:rsid w:val="008867DC"/>
    <w:rsid w:val="00895015"/>
    <w:rsid w:val="008A36D4"/>
    <w:rsid w:val="008E0AFA"/>
    <w:rsid w:val="008E5C7A"/>
    <w:rsid w:val="008F36FF"/>
    <w:rsid w:val="00906F83"/>
    <w:rsid w:val="00913DB9"/>
    <w:rsid w:val="00922082"/>
    <w:rsid w:val="0094067B"/>
    <w:rsid w:val="00950DFC"/>
    <w:rsid w:val="00966E4D"/>
    <w:rsid w:val="009716F3"/>
    <w:rsid w:val="00972CD1"/>
    <w:rsid w:val="00982653"/>
    <w:rsid w:val="009875A0"/>
    <w:rsid w:val="00991BD2"/>
    <w:rsid w:val="00993404"/>
    <w:rsid w:val="009A4307"/>
    <w:rsid w:val="009B02E2"/>
    <w:rsid w:val="009B3C77"/>
    <w:rsid w:val="009B5E61"/>
    <w:rsid w:val="009C3452"/>
    <w:rsid w:val="009C507B"/>
    <w:rsid w:val="009D646B"/>
    <w:rsid w:val="009F0D29"/>
    <w:rsid w:val="009F30D2"/>
    <w:rsid w:val="00A062C2"/>
    <w:rsid w:val="00A106EA"/>
    <w:rsid w:val="00A1266C"/>
    <w:rsid w:val="00A16A8B"/>
    <w:rsid w:val="00A360CD"/>
    <w:rsid w:val="00A60D16"/>
    <w:rsid w:val="00A612AE"/>
    <w:rsid w:val="00A62669"/>
    <w:rsid w:val="00A642C1"/>
    <w:rsid w:val="00A67C22"/>
    <w:rsid w:val="00A70629"/>
    <w:rsid w:val="00A7715E"/>
    <w:rsid w:val="00A90E33"/>
    <w:rsid w:val="00AA5E4A"/>
    <w:rsid w:val="00AB240B"/>
    <w:rsid w:val="00AC0E26"/>
    <w:rsid w:val="00AC186B"/>
    <w:rsid w:val="00AC4402"/>
    <w:rsid w:val="00AC486D"/>
    <w:rsid w:val="00AC667F"/>
    <w:rsid w:val="00AD1247"/>
    <w:rsid w:val="00AE1D96"/>
    <w:rsid w:val="00AE3394"/>
    <w:rsid w:val="00AE3CD6"/>
    <w:rsid w:val="00AE4A2A"/>
    <w:rsid w:val="00AF28B7"/>
    <w:rsid w:val="00AF2D97"/>
    <w:rsid w:val="00AF50EC"/>
    <w:rsid w:val="00AF653D"/>
    <w:rsid w:val="00B205A1"/>
    <w:rsid w:val="00B20C4F"/>
    <w:rsid w:val="00B30CC0"/>
    <w:rsid w:val="00B317CD"/>
    <w:rsid w:val="00B4695B"/>
    <w:rsid w:val="00B47632"/>
    <w:rsid w:val="00B51F92"/>
    <w:rsid w:val="00B5211E"/>
    <w:rsid w:val="00B5421B"/>
    <w:rsid w:val="00B61EF6"/>
    <w:rsid w:val="00B63D90"/>
    <w:rsid w:val="00B648DD"/>
    <w:rsid w:val="00B668FE"/>
    <w:rsid w:val="00B678B5"/>
    <w:rsid w:val="00B70DA6"/>
    <w:rsid w:val="00B7768C"/>
    <w:rsid w:val="00B90187"/>
    <w:rsid w:val="00B901A7"/>
    <w:rsid w:val="00BA0997"/>
    <w:rsid w:val="00BA0AF8"/>
    <w:rsid w:val="00BA1E6F"/>
    <w:rsid w:val="00BA2D94"/>
    <w:rsid w:val="00BA3FE9"/>
    <w:rsid w:val="00BA4FD6"/>
    <w:rsid w:val="00BA6111"/>
    <w:rsid w:val="00BB2FBA"/>
    <w:rsid w:val="00BB6237"/>
    <w:rsid w:val="00BB7555"/>
    <w:rsid w:val="00BC5021"/>
    <w:rsid w:val="00BD1877"/>
    <w:rsid w:val="00BD3FA4"/>
    <w:rsid w:val="00BD56B3"/>
    <w:rsid w:val="00BD7947"/>
    <w:rsid w:val="00BF2EFB"/>
    <w:rsid w:val="00BF74B7"/>
    <w:rsid w:val="00C02021"/>
    <w:rsid w:val="00C04F73"/>
    <w:rsid w:val="00C24A2F"/>
    <w:rsid w:val="00C25251"/>
    <w:rsid w:val="00C3457F"/>
    <w:rsid w:val="00C35C3F"/>
    <w:rsid w:val="00C40D87"/>
    <w:rsid w:val="00C41ED2"/>
    <w:rsid w:val="00C42CE9"/>
    <w:rsid w:val="00C5095E"/>
    <w:rsid w:val="00C530CF"/>
    <w:rsid w:val="00C55EB2"/>
    <w:rsid w:val="00C700C3"/>
    <w:rsid w:val="00C70EF5"/>
    <w:rsid w:val="00C72E48"/>
    <w:rsid w:val="00C7388B"/>
    <w:rsid w:val="00C75529"/>
    <w:rsid w:val="00C836A8"/>
    <w:rsid w:val="00C96EF6"/>
    <w:rsid w:val="00CA7CB5"/>
    <w:rsid w:val="00CB22A4"/>
    <w:rsid w:val="00CC38AE"/>
    <w:rsid w:val="00CC4559"/>
    <w:rsid w:val="00CE3D37"/>
    <w:rsid w:val="00CF369F"/>
    <w:rsid w:val="00CF4380"/>
    <w:rsid w:val="00CF744A"/>
    <w:rsid w:val="00D110E1"/>
    <w:rsid w:val="00D12812"/>
    <w:rsid w:val="00D1491E"/>
    <w:rsid w:val="00D21CA5"/>
    <w:rsid w:val="00D231F6"/>
    <w:rsid w:val="00D36E69"/>
    <w:rsid w:val="00D37C80"/>
    <w:rsid w:val="00D50B88"/>
    <w:rsid w:val="00D53703"/>
    <w:rsid w:val="00D565E1"/>
    <w:rsid w:val="00D5738C"/>
    <w:rsid w:val="00D57E25"/>
    <w:rsid w:val="00D57E46"/>
    <w:rsid w:val="00D60C0F"/>
    <w:rsid w:val="00D64021"/>
    <w:rsid w:val="00D661FC"/>
    <w:rsid w:val="00D8245E"/>
    <w:rsid w:val="00D85034"/>
    <w:rsid w:val="00D95C48"/>
    <w:rsid w:val="00DA0461"/>
    <w:rsid w:val="00DA067D"/>
    <w:rsid w:val="00DA234C"/>
    <w:rsid w:val="00DA64D0"/>
    <w:rsid w:val="00DA69E9"/>
    <w:rsid w:val="00DB5809"/>
    <w:rsid w:val="00DB7F6C"/>
    <w:rsid w:val="00DC2397"/>
    <w:rsid w:val="00DF2523"/>
    <w:rsid w:val="00E02797"/>
    <w:rsid w:val="00E06F28"/>
    <w:rsid w:val="00E1507E"/>
    <w:rsid w:val="00E15F06"/>
    <w:rsid w:val="00E20465"/>
    <w:rsid w:val="00E20D76"/>
    <w:rsid w:val="00E241F2"/>
    <w:rsid w:val="00E258FD"/>
    <w:rsid w:val="00E317E3"/>
    <w:rsid w:val="00E37D29"/>
    <w:rsid w:val="00E37ED6"/>
    <w:rsid w:val="00E45199"/>
    <w:rsid w:val="00E57918"/>
    <w:rsid w:val="00E6177F"/>
    <w:rsid w:val="00E633BA"/>
    <w:rsid w:val="00E640A3"/>
    <w:rsid w:val="00E72390"/>
    <w:rsid w:val="00E72FB4"/>
    <w:rsid w:val="00E75387"/>
    <w:rsid w:val="00E764D1"/>
    <w:rsid w:val="00E83CA5"/>
    <w:rsid w:val="00E84AE8"/>
    <w:rsid w:val="00E90923"/>
    <w:rsid w:val="00E9179C"/>
    <w:rsid w:val="00E9312F"/>
    <w:rsid w:val="00E93C58"/>
    <w:rsid w:val="00E94C16"/>
    <w:rsid w:val="00EB4B49"/>
    <w:rsid w:val="00EB548E"/>
    <w:rsid w:val="00EB617E"/>
    <w:rsid w:val="00EC09FA"/>
    <w:rsid w:val="00EC519D"/>
    <w:rsid w:val="00EC680C"/>
    <w:rsid w:val="00ED4242"/>
    <w:rsid w:val="00ED441F"/>
    <w:rsid w:val="00EE35CC"/>
    <w:rsid w:val="00EF427B"/>
    <w:rsid w:val="00EF5BF1"/>
    <w:rsid w:val="00F00130"/>
    <w:rsid w:val="00F07BCE"/>
    <w:rsid w:val="00F07C0E"/>
    <w:rsid w:val="00F11241"/>
    <w:rsid w:val="00F11FA4"/>
    <w:rsid w:val="00F17827"/>
    <w:rsid w:val="00F313E6"/>
    <w:rsid w:val="00F3453B"/>
    <w:rsid w:val="00F40BDA"/>
    <w:rsid w:val="00F4373E"/>
    <w:rsid w:val="00F50DDC"/>
    <w:rsid w:val="00F52EFB"/>
    <w:rsid w:val="00F551F0"/>
    <w:rsid w:val="00F57D6A"/>
    <w:rsid w:val="00F62D9C"/>
    <w:rsid w:val="00F761DC"/>
    <w:rsid w:val="00F80C5A"/>
    <w:rsid w:val="00F81441"/>
    <w:rsid w:val="00F95F16"/>
    <w:rsid w:val="00FB5BD5"/>
    <w:rsid w:val="00FB60DD"/>
    <w:rsid w:val="00FC064F"/>
    <w:rsid w:val="00FD00D4"/>
    <w:rsid w:val="00FD5273"/>
    <w:rsid w:val="00FD61FA"/>
    <w:rsid w:val="00FE34E7"/>
    <w:rsid w:val="00FE52A5"/>
    <w:rsid w:val="00FE5C2A"/>
    <w:rsid w:val="00FF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672262"/>
    <w:pPr>
      <w:keepNext/>
      <w:framePr w:wrap="around" w:vAnchor="text" w:hAnchor="text" w:y="1"/>
      <w:pBdr>
        <w:top w:val="thickThinMediumGap" w:sz="24" w:space="1" w:color="auto"/>
        <w:bottom w:val="thickThinMediumGap" w:sz="24" w:space="1" w:color="auto"/>
      </w:pBdr>
      <w:jc w:val="both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579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7440D1"/>
    <w:pPr>
      <w:shd w:val="clear" w:color="auto" w:fill="FFFFFF" w:themeFill="background1"/>
      <w:tabs>
        <w:tab w:val="right" w:pos="9639"/>
      </w:tabs>
      <w:jc w:val="center"/>
    </w:pPr>
    <w:rPr>
      <w:b/>
      <w:spacing w:val="2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semiHidden/>
    <w:rsid w:val="00757937"/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/>
    </w:rPr>
  </w:style>
  <w:style w:type="paragraph" w:customStyle="1" w:styleId="clanok">
    <w:name w:val="clanok"/>
    <w:basedOn w:val="Normlny"/>
    <w:next w:val="nadpis"/>
    <w:rsid w:val="00757937"/>
    <w:pPr>
      <w:keepNext/>
      <w:spacing w:before="360"/>
      <w:jc w:val="center"/>
    </w:pPr>
    <w:rPr>
      <w:rFonts w:ascii="AT*Toronto" w:hAnsi="AT*Toronto"/>
      <w:sz w:val="22"/>
    </w:rPr>
  </w:style>
  <w:style w:type="paragraph" w:customStyle="1" w:styleId="nadpis">
    <w:name w:val="nadpis"/>
    <w:basedOn w:val="Normlny"/>
    <w:rsid w:val="00757937"/>
    <w:pPr>
      <w:keepNext/>
      <w:spacing w:after="120"/>
      <w:jc w:val="center"/>
    </w:pPr>
    <w:rPr>
      <w:rFonts w:ascii="AT*Toronto" w:hAnsi="AT*Toronto"/>
      <w:b/>
      <w:sz w:val="22"/>
    </w:rPr>
  </w:style>
  <w:style w:type="paragraph" w:customStyle="1" w:styleId="Style1">
    <w:name w:val="Style1"/>
    <w:basedOn w:val="Normlny"/>
    <w:rsid w:val="00757937"/>
    <w:pPr>
      <w:keepLines/>
      <w:spacing w:before="120"/>
      <w:ind w:right="-284"/>
      <w:jc w:val="both"/>
    </w:pPr>
    <w:rPr>
      <w:rFonts w:ascii="AT*Toronto" w:hAnsi="AT*Toronto"/>
      <w:sz w:val="22"/>
    </w:rPr>
  </w:style>
  <w:style w:type="paragraph" w:styleId="Oznaitext">
    <w:name w:val="Block Text"/>
    <w:basedOn w:val="Normlny"/>
    <w:rsid w:val="00757937"/>
    <w:pPr>
      <w:ind w:left="-76" w:right="879"/>
      <w:jc w:val="both"/>
    </w:pPr>
    <w:rPr>
      <w:rFonts w:ascii="AT*Toronto" w:hAnsi="AT*Toronto"/>
      <w:sz w:val="18"/>
    </w:rPr>
  </w:style>
  <w:style w:type="character" w:styleId="Odkaznakomentr">
    <w:name w:val="annotation reference"/>
    <w:basedOn w:val="Predvolenpsmoodseku"/>
    <w:rsid w:val="004761A7"/>
    <w:rPr>
      <w:sz w:val="16"/>
      <w:szCs w:val="16"/>
    </w:rPr>
  </w:style>
  <w:style w:type="paragraph" w:styleId="Revzia">
    <w:name w:val="Revision"/>
    <w:hidden/>
    <w:uiPriority w:val="99"/>
    <w:semiHidden/>
    <w:rsid w:val="004761A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0F4D0-50BF-4EE9-847F-9C17C048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5</TotalTime>
  <Pages>2</Pages>
  <Words>324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Union poisťovňa a.s.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Svirloch Marek</dc:creator>
  <cp:lastModifiedBy>leskova</cp:lastModifiedBy>
  <cp:revision>5</cp:revision>
  <cp:lastPrinted>2014-07-28T12:19:00Z</cp:lastPrinted>
  <dcterms:created xsi:type="dcterms:W3CDTF">2015-04-28T08:10:00Z</dcterms:created>
  <dcterms:modified xsi:type="dcterms:W3CDTF">2015-12-29T08:36:00Z</dcterms:modified>
</cp:coreProperties>
</file>