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73" w:rsidRPr="00D110E1" w:rsidRDefault="0044236A" w:rsidP="00C9768E">
      <w:pPr>
        <w:pStyle w:val="Nzov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:rsidR="00134B36" w:rsidRPr="00A150EF" w:rsidRDefault="00746DD3" w:rsidP="00C9768E">
      <w:pPr>
        <w:pStyle w:val="VedlajsiNadpis"/>
      </w:pPr>
      <w:r>
        <w:t>POIS</w:t>
      </w:r>
      <w:r w:rsidR="00FB0BCB">
        <w:t>TENIE ZÁSIELK</w:t>
      </w:r>
      <w:r w:rsidR="00946224">
        <w:t>Y</w:t>
      </w:r>
      <w:r w:rsidR="00FB0BCB">
        <w:t xml:space="preserve"> POČAS </w:t>
      </w:r>
      <w:r w:rsidR="00946224">
        <w:t xml:space="preserve">MEDZINÁRODNEJ / VNÚTROŠTÁTNEJ </w:t>
      </w:r>
      <w:r w:rsidR="00FB0BCB">
        <w:t>PREPRAVY</w:t>
      </w:r>
    </w:p>
    <w:p w:rsidR="00FB0BCB" w:rsidRPr="00C37DA3" w:rsidRDefault="00FB0BCB" w:rsidP="00FB0BCB">
      <w:pPr>
        <w:rPr>
          <w:rFonts w:ascii="Arial" w:hAnsi="Arial" w:cs="Arial"/>
          <w:b/>
          <w:sz w:val="10"/>
          <w:szCs w:val="21"/>
        </w:rPr>
      </w:pPr>
    </w:p>
    <w:p w:rsidR="00FB0BCB" w:rsidRDefault="00DD75A7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Údaje žiadateľa o poistenie</w:t>
      </w: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041"/>
        <w:gridCol w:w="3814"/>
      </w:tblGrid>
      <w:tr w:rsidR="00DD75A7" w:rsidTr="00C37DA3">
        <w:trPr>
          <w:trHeight w:val="283"/>
        </w:trPr>
        <w:tc>
          <w:tcPr>
            <w:tcW w:w="3065" w:type="pct"/>
            <w:vAlign w:val="center"/>
          </w:tcPr>
          <w:p w:rsidR="00DD75A7" w:rsidRDefault="00DD75A7" w:rsidP="00C37DA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Obchodné meno:</w:t>
            </w:r>
          </w:p>
        </w:tc>
        <w:tc>
          <w:tcPr>
            <w:tcW w:w="1935" w:type="pct"/>
            <w:vAlign w:val="center"/>
          </w:tcPr>
          <w:p w:rsidR="00DD75A7" w:rsidRDefault="00DD75A7" w:rsidP="00C37DA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IČO:</w:t>
            </w:r>
          </w:p>
        </w:tc>
      </w:tr>
      <w:tr w:rsidR="00DD75A7" w:rsidTr="00C37DA3">
        <w:trPr>
          <w:trHeight w:val="283"/>
        </w:trPr>
        <w:tc>
          <w:tcPr>
            <w:tcW w:w="3065" w:type="pct"/>
            <w:vAlign w:val="center"/>
          </w:tcPr>
          <w:p w:rsidR="00DD75A7" w:rsidRDefault="00DD75A7" w:rsidP="00C37DA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Sídlo:</w:t>
            </w:r>
          </w:p>
        </w:tc>
        <w:tc>
          <w:tcPr>
            <w:tcW w:w="1935" w:type="pct"/>
            <w:vAlign w:val="center"/>
          </w:tcPr>
          <w:p w:rsidR="00DD75A7" w:rsidRPr="00DD75A7" w:rsidRDefault="00DD75A7" w:rsidP="00C37DA3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Telefón:</w:t>
            </w:r>
          </w:p>
        </w:tc>
      </w:tr>
      <w:tr w:rsidR="00DD75A7" w:rsidTr="00C37DA3">
        <w:trPr>
          <w:trHeight w:val="283"/>
        </w:trPr>
        <w:tc>
          <w:tcPr>
            <w:tcW w:w="3065" w:type="pct"/>
            <w:vAlign w:val="center"/>
          </w:tcPr>
          <w:p w:rsidR="00DD75A7" w:rsidRPr="00DD75A7" w:rsidRDefault="00DD75A7" w:rsidP="00C37DA3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Kontaktná osoba:</w:t>
            </w:r>
          </w:p>
        </w:tc>
        <w:tc>
          <w:tcPr>
            <w:tcW w:w="1935" w:type="pct"/>
            <w:vAlign w:val="center"/>
          </w:tcPr>
          <w:p w:rsidR="00DD75A7" w:rsidRPr="00DD75A7" w:rsidRDefault="00DD75A7" w:rsidP="00C37DA3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Email:</w:t>
            </w:r>
          </w:p>
        </w:tc>
      </w:tr>
    </w:tbl>
    <w:p w:rsidR="00DD75A7" w:rsidRDefault="00DD75A7" w:rsidP="00FB0BCB">
      <w:pPr>
        <w:rPr>
          <w:rFonts w:ascii="Arial" w:hAnsi="Arial" w:cs="Arial"/>
          <w:b/>
          <w:sz w:val="21"/>
          <w:szCs w:val="21"/>
        </w:rPr>
      </w:pPr>
    </w:p>
    <w:p w:rsidR="00DD75A7" w:rsidRDefault="00DD75A7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Základné informácie</w:t>
      </w:r>
    </w:p>
    <w:tbl>
      <w:tblPr>
        <w:tblStyle w:val="Mriekatabu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653"/>
        <w:gridCol w:w="1275"/>
        <w:gridCol w:w="1559"/>
        <w:gridCol w:w="3368"/>
      </w:tblGrid>
      <w:tr w:rsidR="00C37DA3" w:rsidRPr="00522467" w:rsidTr="00C37DA3">
        <w:trPr>
          <w:trHeight w:val="345"/>
        </w:trPr>
        <w:tc>
          <w:tcPr>
            <w:tcW w:w="5000" w:type="pct"/>
            <w:gridSpan w:val="4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Informácie o prepravovanej zásielke</w:t>
            </w: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Merge w:val="restart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ajiteľ zásielky (uveďte)</w:t>
            </w:r>
          </w:p>
        </w:tc>
        <w:tc>
          <w:tcPr>
            <w:tcW w:w="3147" w:type="pct"/>
            <w:gridSpan w:val="3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454"/>
        </w:trPr>
        <w:tc>
          <w:tcPr>
            <w:tcW w:w="1853" w:type="pct"/>
            <w:vMerge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147" w:type="pct"/>
            <w:gridSpan w:val="3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Ak </w:t>
            </w:r>
            <w:r w:rsidRPr="00C37DA3"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  <w:t>nie ste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majiteľom zásielky, uveďte Váš vzťah k zásielke:</w:t>
            </w:r>
          </w:p>
          <w:p w:rsidR="00C37DA3" w:rsidRPr="00522467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Zasielateľ   </w:t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Odosielateľ   </w:t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Dopravca   </w:t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Príjemca   </w:t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D</w:t>
            </w: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ruh prepravovanej zásielky</w:t>
            </w:r>
          </w:p>
        </w:tc>
        <w:tc>
          <w:tcPr>
            <w:tcW w:w="3147" w:type="pct"/>
            <w:gridSpan w:val="3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Pôvod zásielky</w:t>
            </w:r>
          </w:p>
        </w:tc>
        <w:tc>
          <w:tcPr>
            <w:tcW w:w="3147" w:type="pct"/>
            <w:gridSpan w:val="3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>Dovoz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  <w:t>Výroba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  <w:t>Iné:</w:t>
            </w: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Vek zásielky</w:t>
            </w:r>
          </w:p>
        </w:tc>
        <w:tc>
          <w:tcPr>
            <w:tcW w:w="3147" w:type="pct"/>
            <w:gridSpan w:val="3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>Nové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  <w:t>Použité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  <w:t>Vek:</w:t>
            </w: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Hmotnosť zásielky (brutto v kg)</w:t>
            </w:r>
          </w:p>
        </w:tc>
        <w:tc>
          <w:tcPr>
            <w:tcW w:w="3147" w:type="pct"/>
            <w:gridSpan w:val="3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Merge w:val="restart"/>
          </w:tcPr>
          <w:p w:rsidR="00C37DA3" w:rsidRPr="00522467" w:rsidRDefault="00C37DA3" w:rsidP="00C37DA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Celková poistná hodnota zásielky v EUR</w:t>
            </w:r>
            <w:r w:rsidRPr="0052246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147" w:type="pct"/>
            <w:gridSpan w:val="3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ab/>
            </w:r>
            <w:r w:rsidRPr="0052246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ab/>
            </w:r>
            <w:r w:rsidRPr="0052246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ab/>
            </w:r>
            <w:r w:rsidRPr="00522467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z toho:</w:t>
            </w: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Merge/>
            <w:vAlign w:val="center"/>
          </w:tcPr>
          <w:p w:rsidR="00C37DA3" w:rsidRPr="00522467" w:rsidRDefault="00C37DA3" w:rsidP="00C37DA3">
            <w:pPr>
              <w:ind w:left="176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H</w:t>
            </w: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odnota zásielky v EUR:</w:t>
            </w:r>
          </w:p>
        </w:tc>
        <w:tc>
          <w:tcPr>
            <w:tcW w:w="1709" w:type="pct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Merge/>
            <w:vAlign w:val="center"/>
          </w:tcPr>
          <w:p w:rsidR="00C37DA3" w:rsidRPr="00522467" w:rsidRDefault="00C37DA3" w:rsidP="00C37DA3">
            <w:pPr>
              <w:ind w:left="176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D</w:t>
            </w: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opravné v EUR:</w:t>
            </w:r>
          </w:p>
        </w:tc>
        <w:tc>
          <w:tcPr>
            <w:tcW w:w="1709" w:type="pct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Merge/>
            <w:vAlign w:val="center"/>
          </w:tcPr>
          <w:p w:rsidR="00C37DA3" w:rsidRPr="00522467" w:rsidRDefault="00C37DA3" w:rsidP="00C37DA3">
            <w:pPr>
              <w:ind w:left="176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I</w:t>
            </w: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maginárny zisk v EUR*:</w:t>
            </w:r>
          </w:p>
        </w:tc>
        <w:tc>
          <w:tcPr>
            <w:tcW w:w="1709" w:type="pct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Merge/>
            <w:vAlign w:val="center"/>
          </w:tcPr>
          <w:p w:rsidR="00C37DA3" w:rsidRPr="00522467" w:rsidRDefault="00C37DA3" w:rsidP="00C37DA3">
            <w:pPr>
              <w:ind w:left="176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DPH pri dovoze:</w:t>
            </w:r>
          </w:p>
        </w:tc>
        <w:tc>
          <w:tcPr>
            <w:tcW w:w="1709" w:type="pct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1853" w:type="pct"/>
            <w:vMerge/>
            <w:vAlign w:val="center"/>
          </w:tcPr>
          <w:p w:rsidR="00C37DA3" w:rsidRPr="00522467" w:rsidRDefault="00C37DA3" w:rsidP="00C37DA3">
            <w:pPr>
              <w:ind w:left="176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38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C</w:t>
            </w: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lo pri dovoze v EUR**:</w:t>
            </w:r>
          </w:p>
        </w:tc>
        <w:tc>
          <w:tcPr>
            <w:tcW w:w="1709" w:type="pct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5000" w:type="pct"/>
            <w:gridSpan w:val="4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Informácie o preprave</w:t>
            </w:r>
          </w:p>
        </w:tc>
      </w:tr>
      <w:tr w:rsidR="00C37DA3" w:rsidRPr="00522467" w:rsidTr="00C37DA3">
        <w:trPr>
          <w:trHeight w:val="340"/>
        </w:trPr>
        <w:tc>
          <w:tcPr>
            <w:tcW w:w="2500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prepravy***</w:t>
            </w:r>
          </w:p>
        </w:tc>
        <w:tc>
          <w:tcPr>
            <w:tcW w:w="2500" w:type="pct"/>
            <w:gridSpan w:val="2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2500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dátum a čas začiatku nakládky v mieste odoslania</w:t>
            </w:r>
          </w:p>
        </w:tc>
        <w:tc>
          <w:tcPr>
            <w:tcW w:w="2500" w:type="pct"/>
            <w:gridSpan w:val="2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2500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dátum začiatku vykládky v mieste určenia</w:t>
            </w:r>
          </w:p>
        </w:tc>
        <w:tc>
          <w:tcPr>
            <w:tcW w:w="2500" w:type="pct"/>
            <w:gridSpan w:val="2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2500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miesto odoslania</w:t>
            </w:r>
          </w:p>
        </w:tc>
        <w:tc>
          <w:tcPr>
            <w:tcW w:w="2500" w:type="pct"/>
            <w:gridSpan w:val="2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2500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miesto určenia</w:t>
            </w:r>
          </w:p>
        </w:tc>
        <w:tc>
          <w:tcPr>
            <w:tcW w:w="2500" w:type="pct"/>
            <w:gridSpan w:val="2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2500" w:type="pct"/>
            <w:gridSpan w:val="2"/>
            <w:tcBorders>
              <w:top w:val="single" w:sz="4" w:space="0" w:color="auto"/>
            </w:tcBorders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vnútorného balenia zásielky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</w:tcBorders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2500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vonkajšieho balenia zásielky</w:t>
            </w:r>
          </w:p>
        </w:tc>
        <w:tc>
          <w:tcPr>
            <w:tcW w:w="2500" w:type="pct"/>
            <w:gridSpan w:val="2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2500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uloženia na/v dopravnom prostriedku</w:t>
            </w:r>
          </w:p>
        </w:tc>
        <w:tc>
          <w:tcPr>
            <w:tcW w:w="2500" w:type="pct"/>
            <w:gridSpan w:val="2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40"/>
        </w:trPr>
        <w:tc>
          <w:tcPr>
            <w:tcW w:w="2500" w:type="pct"/>
            <w:gridSpan w:val="2"/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dodacia parita</w:t>
            </w:r>
          </w:p>
        </w:tc>
        <w:tc>
          <w:tcPr>
            <w:tcW w:w="2500" w:type="pct"/>
            <w:gridSpan w:val="2"/>
            <w:vAlign w:val="center"/>
          </w:tcPr>
          <w:p w:rsidR="00C37DA3" w:rsidRPr="00522467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C37DA3" w:rsidRDefault="00C37DA3" w:rsidP="00C37DA3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Pr="00C37DA3" w:rsidRDefault="00C37DA3" w:rsidP="00C37DA3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* ak sa pripoistenie imaginárneho zisku požaduje v bankovom akreditíve alebo v kontrakte (do 10% celkovej hodnoty zásielky)</w:t>
      </w:r>
    </w:p>
    <w:p w:rsidR="00C37DA3" w:rsidRPr="00C37DA3" w:rsidRDefault="00C37DA3" w:rsidP="00C37DA3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** v prípade vzniku poistnej udalosti sa uhrádza v skutočne uhradenej a preukázanej výške, maximálne však do dojednanej výšky</w:t>
      </w:r>
    </w:p>
    <w:p w:rsidR="00C37DA3" w:rsidRPr="00C37DA3" w:rsidRDefault="00C37DA3" w:rsidP="00C37DA3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*** cestná, železničná, letecká, poštová, riečna, trajektová preprava a ich kombinácie, námorná preprava kombinovaná s kontinentálnou prepravou</w:t>
      </w:r>
    </w:p>
    <w:p w:rsidR="00025493" w:rsidRDefault="00025493" w:rsidP="00FB0BCB">
      <w:pPr>
        <w:rPr>
          <w:rFonts w:ascii="Arial" w:hAnsi="Arial" w:cs="Arial"/>
          <w:b/>
          <w:sz w:val="21"/>
          <w:szCs w:val="21"/>
        </w:rPr>
      </w:pPr>
    </w:p>
    <w:p w:rsidR="00C37DA3" w:rsidRDefault="00C37DA3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:rsidR="00C37DA3" w:rsidRDefault="00C37DA3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Informácie o poistení</w:t>
      </w:r>
    </w:p>
    <w:tbl>
      <w:tblPr>
        <w:tblStyle w:val="Mriekatabuky"/>
        <w:tblW w:w="5000" w:type="pct"/>
        <w:tblLook w:val="04A0"/>
      </w:tblPr>
      <w:tblGrid>
        <w:gridCol w:w="4993"/>
        <w:gridCol w:w="4862"/>
      </w:tblGrid>
      <w:tr w:rsidR="00C37DA3" w:rsidRPr="00522467" w:rsidTr="00C37DA3">
        <w:trPr>
          <w:trHeight w:val="397"/>
        </w:trPr>
        <w:tc>
          <w:tcPr>
            <w:tcW w:w="25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7DA3" w:rsidRPr="00C37DA3" w:rsidRDefault="00C37DA3" w:rsidP="00C37DA3">
            <w:pPr>
              <w:pStyle w:val="Nadpis1"/>
              <w:jc w:val="center"/>
              <w:rPr>
                <w:rFonts w:ascii="Arial" w:hAnsi="Arial" w:cs="Arial"/>
                <w:sz w:val="21"/>
                <w:szCs w:val="21"/>
                <w:u w:val="none"/>
              </w:rPr>
            </w:pPr>
            <w:r w:rsidRPr="00C37DA3">
              <w:rPr>
                <w:rFonts w:ascii="Arial" w:hAnsi="Arial" w:cs="Arial"/>
                <w:sz w:val="21"/>
                <w:szCs w:val="21"/>
                <w:u w:val="none"/>
              </w:rPr>
              <w:t>Rozsah poistenia pri vnútroštátnej preprave</w:t>
            </w:r>
          </w:p>
        </w:tc>
        <w:tc>
          <w:tcPr>
            <w:tcW w:w="24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DA3" w:rsidRPr="00C37DA3" w:rsidRDefault="00C37DA3" w:rsidP="00C37DA3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b/>
                <w:sz w:val="21"/>
                <w:szCs w:val="21"/>
              </w:rPr>
              <w:t>Rozsah poistenia pri medzinárodnej preprave</w:t>
            </w:r>
          </w:p>
        </w:tc>
      </w:tr>
      <w:tr w:rsidR="00C37DA3" w:rsidRPr="00522467" w:rsidTr="00C37DA3">
        <w:trPr>
          <w:trHeight w:val="397"/>
        </w:trPr>
        <w:tc>
          <w:tcPr>
            <w:tcW w:w="25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7DA3" w:rsidRPr="00522467" w:rsidRDefault="00C37DA3" w:rsidP="00C37DA3">
            <w:pPr>
              <w:pStyle w:val="Odsekzoznamu"/>
              <w:numPr>
                <w:ilvl w:val="0"/>
                <w:numId w:val="37"/>
              </w:numPr>
              <w:ind w:left="318" w:hanging="142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Z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>ákladný rozsah (živel, havária)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24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DA3" w:rsidRPr="00522467" w:rsidRDefault="00C37DA3" w:rsidP="00C37DA3">
            <w:pPr>
              <w:pStyle w:val="Odsekzoznamu"/>
              <w:numPr>
                <w:ilvl w:val="0"/>
                <w:numId w:val="37"/>
              </w:numPr>
              <w:ind w:left="318" w:hanging="176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Z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>ákladný rozsah (živel, havária)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C37DA3" w:rsidRPr="00522467" w:rsidTr="00C37DA3">
        <w:trPr>
          <w:trHeight w:val="397"/>
        </w:trPr>
        <w:tc>
          <w:tcPr>
            <w:tcW w:w="25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7DA3" w:rsidRPr="00522467" w:rsidRDefault="00C37DA3" w:rsidP="00C37DA3">
            <w:pPr>
              <w:pStyle w:val="Odsekzoznamu"/>
              <w:numPr>
                <w:ilvl w:val="0"/>
                <w:numId w:val="37"/>
              </w:numPr>
              <w:ind w:left="318" w:hanging="142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</w:t>
            </w:r>
            <w:r w:rsidRPr="00522467">
              <w:rPr>
                <w:rFonts w:ascii="Arial" w:hAnsi="Arial" w:cs="Arial"/>
                <w:color w:val="000000"/>
                <w:sz w:val="21"/>
                <w:szCs w:val="21"/>
              </w:rPr>
              <w:t>akládka, prekládka, vykládka</w:t>
            </w:r>
            <w:r w:rsidRPr="00522467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246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DA3" w:rsidRPr="00522467" w:rsidRDefault="00C37DA3" w:rsidP="00C37DA3">
            <w:pPr>
              <w:pStyle w:val="Odsekzoznamu"/>
              <w:numPr>
                <w:ilvl w:val="0"/>
                <w:numId w:val="37"/>
              </w:numPr>
              <w:ind w:left="318" w:hanging="17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>Allrisk</w:t>
            </w:r>
            <w:proofErr w:type="spellEnd"/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(všetky riziká okrem výluk)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C37DA3" w:rsidRPr="00522467" w:rsidTr="00C37DA3">
        <w:trPr>
          <w:trHeight w:val="397"/>
        </w:trPr>
        <w:tc>
          <w:tcPr>
            <w:tcW w:w="25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7DA3" w:rsidRPr="00522467" w:rsidRDefault="00C37DA3" w:rsidP="00C37DA3">
            <w:pPr>
              <w:pStyle w:val="Odsekzoznamu"/>
              <w:numPr>
                <w:ilvl w:val="0"/>
                <w:numId w:val="37"/>
              </w:numPr>
              <w:ind w:left="318" w:hanging="142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K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rádež, </w:t>
            </w:r>
            <w:r w:rsidRPr="00522467">
              <w:rPr>
                <w:rFonts w:ascii="Arial" w:hAnsi="Arial" w:cs="Arial"/>
                <w:color w:val="000000"/>
                <w:sz w:val="21"/>
                <w:szCs w:val="21"/>
              </w:rPr>
              <w:t>lúpe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>ž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4B16F6"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246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DA3" w:rsidRPr="00522467" w:rsidRDefault="00C37DA3" w:rsidP="00C37DA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37DA3" w:rsidRPr="00522467" w:rsidTr="00C37DA3">
        <w:trPr>
          <w:trHeight w:val="397"/>
        </w:trPr>
        <w:tc>
          <w:tcPr>
            <w:tcW w:w="25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DA3" w:rsidRPr="00C37DA3" w:rsidRDefault="00C37DA3" w:rsidP="00C37DA3">
            <w:pPr>
              <w:pStyle w:val="Nadpis1"/>
              <w:numPr>
                <w:ilvl w:val="0"/>
                <w:numId w:val="37"/>
              </w:numPr>
              <w:ind w:left="318" w:hanging="142"/>
              <w:jc w:val="center"/>
              <w:rPr>
                <w:rFonts w:ascii="Arial" w:hAnsi="Arial" w:cs="Arial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color w:val="000000"/>
                <w:sz w:val="21"/>
                <w:szCs w:val="21"/>
                <w:u w:val="none"/>
              </w:rPr>
              <w:t>P</w:t>
            </w:r>
            <w:r w:rsidRPr="00C37DA3">
              <w:rPr>
                <w:rFonts w:ascii="Arial" w:hAnsi="Arial" w:cs="Arial"/>
                <w:b w:val="0"/>
                <w:color w:val="000000"/>
                <w:sz w:val="21"/>
                <w:szCs w:val="21"/>
                <w:u w:val="none"/>
              </w:rPr>
              <w:t>orucha chladiaceho zariadenia</w:t>
            </w:r>
            <w:r w:rsidRPr="00C37DA3">
              <w:rPr>
                <w:rFonts w:ascii="Arial" w:hAnsi="Arial" w:cs="Arial"/>
                <w:b w:val="0"/>
                <w:color w:val="000000"/>
                <w:sz w:val="21"/>
                <w:szCs w:val="21"/>
                <w:u w:val="none"/>
              </w:rPr>
              <w:tab/>
            </w:r>
            <w:r w:rsidR="004B16F6" w:rsidRPr="00C37DA3">
              <w:rPr>
                <w:rFonts w:ascii="Arial" w:hAnsi="Arial" w:cs="Arial"/>
                <w:color w:val="000000" w:themeColor="text1"/>
                <w:sz w:val="21"/>
                <w:szCs w:val="21"/>
                <w:u w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  <w:u w:val="none"/>
              </w:rPr>
              <w:instrText xml:space="preserve"> FORMCHECKBOX </w:instrText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  <w:u w:val="none"/>
              </w:rPr>
            </w:r>
            <w:r w:rsidR="004B16F6">
              <w:rPr>
                <w:rFonts w:ascii="Arial" w:hAnsi="Arial" w:cs="Arial"/>
                <w:color w:val="000000" w:themeColor="text1"/>
                <w:sz w:val="21"/>
                <w:szCs w:val="21"/>
                <w:u w:val="none"/>
              </w:rPr>
              <w:fldChar w:fldCharType="separate"/>
            </w:r>
            <w:r w:rsidR="004B16F6" w:rsidRPr="00C37DA3">
              <w:rPr>
                <w:rFonts w:ascii="Arial" w:hAnsi="Arial" w:cs="Arial"/>
                <w:color w:val="000000" w:themeColor="text1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24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DA3" w:rsidRPr="00522467" w:rsidRDefault="00C37DA3" w:rsidP="00C37DA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C37DA3" w:rsidRDefault="00C37DA3" w:rsidP="00FB0BCB">
      <w:pPr>
        <w:rPr>
          <w:rFonts w:ascii="Arial" w:hAnsi="Arial" w:cs="Arial"/>
          <w:b/>
          <w:sz w:val="21"/>
          <w:szCs w:val="21"/>
        </w:rPr>
      </w:pPr>
    </w:p>
    <w:p w:rsidR="00DB078F" w:rsidRDefault="00C37DA3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Doplňujúce informácie</w:t>
      </w:r>
    </w:p>
    <w:tbl>
      <w:tblPr>
        <w:tblStyle w:val="Mriekatabu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4644"/>
        <w:gridCol w:w="5211"/>
      </w:tblGrid>
      <w:tr w:rsidR="00C37DA3" w:rsidRPr="00F90281" w:rsidTr="00C37DA3">
        <w:trPr>
          <w:trHeight w:val="360"/>
        </w:trPr>
        <w:tc>
          <w:tcPr>
            <w:tcW w:w="5000" w:type="pct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C37DA3" w:rsidRPr="00F90281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9028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Ak sa zásielka neprepravuje vlastným dopravným prostriedkom žiadateľa, uveďte prosím:</w:t>
            </w:r>
          </w:p>
        </w:tc>
      </w:tr>
      <w:tr w:rsidR="00C37DA3" w:rsidRPr="00F90281" w:rsidTr="00C37DA3">
        <w:trPr>
          <w:trHeight w:val="397"/>
        </w:trPr>
        <w:tc>
          <w:tcPr>
            <w:tcW w:w="2356" w:type="pct"/>
            <w:tcBorders>
              <w:top w:val="single" w:sz="4" w:space="0" w:color="000000" w:themeColor="text1"/>
              <w:bottom w:val="single" w:sz="6" w:space="0" w:color="000000" w:themeColor="text1"/>
            </w:tcBorders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</w:t>
            </w: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ázov dopravcu, ktorý vykoná prepravu:</w:t>
            </w:r>
          </w:p>
        </w:tc>
        <w:tc>
          <w:tcPr>
            <w:tcW w:w="2644" w:type="pct"/>
            <w:tcBorders>
              <w:top w:val="single" w:sz="4" w:space="0" w:color="000000" w:themeColor="text1"/>
              <w:bottom w:val="single" w:sz="6" w:space="0" w:color="000000" w:themeColor="text1"/>
            </w:tcBorders>
            <w:vAlign w:val="center"/>
          </w:tcPr>
          <w:p w:rsidR="00C37DA3" w:rsidRPr="00F90281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F90281" w:rsidTr="00C37DA3">
        <w:trPr>
          <w:trHeight w:val="397"/>
        </w:trPr>
        <w:tc>
          <w:tcPr>
            <w:tcW w:w="2356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N</w:t>
            </w: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ázov poisťovne, v ktorej je dopravca poistený:</w:t>
            </w:r>
          </w:p>
        </w:tc>
        <w:tc>
          <w:tcPr>
            <w:tcW w:w="264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C37DA3" w:rsidRPr="00F90281" w:rsidRDefault="00C37DA3" w:rsidP="00C37DA3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F90281" w:rsidTr="00C37DA3">
        <w:trPr>
          <w:trHeight w:val="397"/>
        </w:trPr>
        <w:tc>
          <w:tcPr>
            <w:tcW w:w="2356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C37DA3" w:rsidRPr="00C37DA3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V</w:t>
            </w: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ýšku poistnej sumy, na ktorú má dopravca uzavreté poistenie zodpovednosti dopravcu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:</w:t>
            </w: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64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C37DA3" w:rsidRPr="00F90281" w:rsidRDefault="00C37DA3" w:rsidP="00C37DA3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C37DA3" w:rsidRPr="00F90281" w:rsidTr="00C37DA3">
        <w:tc>
          <w:tcPr>
            <w:tcW w:w="5000" w:type="pct"/>
            <w:gridSpan w:val="2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C37DA3" w:rsidRPr="00075255" w:rsidRDefault="00C37DA3" w:rsidP="00C37DA3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b/>
                <w:sz w:val="21"/>
                <w:szCs w:val="21"/>
              </w:rPr>
              <w:t>Škodový priebeh v poistení prepravy zásielok vrátane na/pre/vy/</w:t>
            </w:r>
            <w:proofErr w:type="spellStart"/>
            <w:r w:rsidRPr="00075255">
              <w:rPr>
                <w:rFonts w:ascii="Arial" w:hAnsi="Arial" w:cs="Arial"/>
                <w:b/>
                <w:sz w:val="21"/>
                <w:szCs w:val="21"/>
              </w:rPr>
              <w:t>kládky</w:t>
            </w:r>
            <w:proofErr w:type="spellEnd"/>
            <w:r w:rsidRPr="00075255">
              <w:rPr>
                <w:rFonts w:ascii="Arial" w:hAnsi="Arial" w:cs="Arial"/>
                <w:b/>
                <w:sz w:val="21"/>
                <w:szCs w:val="21"/>
              </w:rPr>
              <w:t xml:space="preserve"> za posledné 3 roky:</w:t>
            </w:r>
          </w:p>
          <w:p w:rsidR="00C37DA3" w:rsidRPr="00F90281" w:rsidRDefault="00C37DA3" w:rsidP="00C37DA3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Počet udalostí:  </w:t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ríčina škody: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  <w:t>Výška škody: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 </w:t>
            </w:r>
            <w:r w:rsidR="004B16F6"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:rsidR="00C37DA3" w:rsidRDefault="00C37DA3" w:rsidP="00FB0BCB">
      <w:pPr>
        <w:rPr>
          <w:rFonts w:ascii="Arial" w:hAnsi="Arial" w:cs="Arial"/>
          <w:b/>
          <w:sz w:val="21"/>
          <w:szCs w:val="21"/>
        </w:rPr>
      </w:pPr>
    </w:p>
    <w:p w:rsidR="00C37DA3" w:rsidRPr="00C37DA3" w:rsidRDefault="00C37DA3" w:rsidP="00C37DA3">
      <w:pPr>
        <w:pStyle w:val="Zkladntext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Ak pri niektorej otázke nie je dostatok miesta na odpoveď, uveďte prosím odpoveď na osobitnej prílohe. Na osobitnú prílohu uveďte aj iné skutočnosti, ktoré považujete za dôležité pre posúdenie Vášho rizika.</w:t>
      </w:r>
    </w:p>
    <w:p w:rsidR="00C37DA3" w:rsidRPr="00C37DA3" w:rsidRDefault="00C37DA3" w:rsidP="00C37DA3">
      <w:pPr>
        <w:pStyle w:val="Zkladntext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Žiadateľ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potvrdzuje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úplnosť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pravdivosť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údajov uvedených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 tomto dotazníku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vedomý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dôsledkov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neúplných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alebo nepravdivých údajov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(§ 802 Občianskeho zákonníka).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Súhlasí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 tým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tento dotazník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bude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základom pre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vypracovanie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poistnej zmluvy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Tiež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je si vedomý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poistiteľ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viazaný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len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zmluvnými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podmienkami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poistenému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neprináležia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ďalšie nároky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iného druhu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Poistiteľ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sa zaväzuje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 údajmi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bude zachádzať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dôverne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C37DA3" w:rsidRPr="00C37DA3" w:rsidRDefault="00C37DA3" w:rsidP="00C37DA3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Pr="00C37DA3" w:rsidRDefault="00C37DA3" w:rsidP="00C37DA3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Prílohy: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  <w:t>1. výpis z obchodného registra/živnostenský list</w:t>
      </w:r>
    </w:p>
    <w:p w:rsidR="00C37DA3" w:rsidRPr="00C37DA3" w:rsidRDefault="00C37DA3" w:rsidP="00C37DA3">
      <w:pPr>
        <w:pStyle w:val="Zkladntext"/>
        <w:spacing w:before="40"/>
        <w:ind w:left="698" w:right="-1" w:firstLine="720"/>
        <w:rPr>
          <w:rFonts w:ascii="Arial" w:hAnsi="Arial" w:cs="Arial"/>
          <w:b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2. obchodná faktúra</w:t>
      </w:r>
      <w:r w:rsidRPr="00C37DA3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:rsidR="00C37DA3" w:rsidRPr="00C37DA3" w:rsidRDefault="00C37DA3" w:rsidP="00C37DA3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P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V </w: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instrText xml:space="preserve"> FORMTEXT </w:instrTex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separate"/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end"/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dňa </w: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instrText xml:space="preserve"> FORMTEXT </w:instrTex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separate"/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end"/>
      </w:r>
    </w:p>
    <w:p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Pr="00C37DA3" w:rsidRDefault="00C37DA3" w:rsidP="00C37DA3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Pečiatka a podpis žiadateľa o poistenie</w:t>
      </w:r>
    </w:p>
    <w:p w:rsidR="00C37DA3" w:rsidRPr="00C37DA3" w:rsidRDefault="00C37DA3" w:rsidP="00C37DA3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</w:p>
    <w:p w:rsidR="00C37DA3" w:rsidRP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 xml:space="preserve">Meno a priezvisko </w:t>
      </w:r>
      <w:proofErr w:type="spellStart"/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dojednávateľa</w:t>
      </w:r>
      <w:proofErr w:type="spellEnd"/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 xml:space="preserve"> poistenia: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instrText xml:space="preserve"> FORMTEXT </w:instrTex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separate"/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end"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  <w:t xml:space="preserve">Tel. č., e-mail:  </w: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instrText xml:space="preserve"> FORMTEXT </w:instrTex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separate"/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Pr="00C37DA3"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w:t> </w:t>
      </w:r>
      <w:r w:rsidR="004B16F6" w:rsidRPr="00C37DA3">
        <w:rPr>
          <w:rFonts w:ascii="Arial" w:hAnsi="Arial" w:cs="Arial"/>
          <w:b/>
          <w:bCs/>
          <w:color w:val="000000" w:themeColor="text1"/>
          <w:sz w:val="21"/>
          <w:szCs w:val="21"/>
        </w:rPr>
        <w:fldChar w:fldCharType="end"/>
      </w:r>
    </w:p>
    <w:p w:rsidR="00C37DA3" w:rsidRPr="00C9768E" w:rsidRDefault="00C37DA3" w:rsidP="00FB0BCB">
      <w:pPr>
        <w:rPr>
          <w:rFonts w:ascii="Arial" w:hAnsi="Arial" w:cs="Arial"/>
          <w:b/>
          <w:sz w:val="21"/>
          <w:szCs w:val="21"/>
        </w:rPr>
      </w:pPr>
    </w:p>
    <w:sectPr w:rsidR="00C37DA3" w:rsidRPr="00C9768E" w:rsidSect="000F74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93" w:rsidRDefault="00025493">
      <w:r>
        <w:separator/>
      </w:r>
    </w:p>
  </w:endnote>
  <w:endnote w:type="continuationSeparator" w:id="0">
    <w:p w:rsidR="00025493" w:rsidRDefault="0002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Content>
          <w:p w:rsidR="00025493" w:rsidRPr="0036601F" w:rsidRDefault="00025493" w:rsidP="00AF50EC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="004B16F6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="004B16F6" w:rsidRPr="0036601F">
              <w:rPr>
                <w:sz w:val="24"/>
                <w:szCs w:val="24"/>
              </w:rPr>
              <w:fldChar w:fldCharType="separate"/>
            </w:r>
            <w:r w:rsidR="00746DD3">
              <w:rPr>
                <w:noProof/>
                <w:sz w:val="24"/>
                <w:szCs w:val="24"/>
              </w:rPr>
              <w:t>2</w:t>
            </w:r>
            <w:r w:rsidR="004B16F6"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="004B16F6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="004B16F6" w:rsidRPr="0036601F">
              <w:rPr>
                <w:sz w:val="24"/>
                <w:szCs w:val="24"/>
              </w:rPr>
              <w:fldChar w:fldCharType="separate"/>
            </w:r>
            <w:r w:rsidR="00746DD3">
              <w:rPr>
                <w:noProof/>
                <w:sz w:val="24"/>
                <w:szCs w:val="24"/>
              </w:rPr>
              <w:t>2</w:t>
            </w:r>
            <w:r w:rsidR="004B16F6"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025493" w:rsidRPr="0036601F" w:rsidRDefault="00025493">
    <w:pPr>
      <w:pStyle w:val="Pta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Content>
          <w:p w:rsidR="00025493" w:rsidRPr="00D661FC" w:rsidRDefault="00025493" w:rsidP="00895015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</w:t>
            </w:r>
            <w:r w:rsidR="00C37DA3">
              <w:rPr>
                <w:b/>
                <w:sz w:val="24"/>
                <w:szCs w:val="24"/>
              </w:rPr>
              <w:t>149</w:t>
            </w:r>
            <w:r w:rsidRPr="006F35E0">
              <w:rPr>
                <w:b/>
                <w:sz w:val="24"/>
                <w:szCs w:val="24"/>
              </w:rPr>
              <w:t>+0</w:t>
            </w:r>
            <w:r w:rsidR="00C37DA3"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 w:rsidR="00C37DA3">
              <w:rPr>
                <w:b/>
                <w:sz w:val="24"/>
                <w:szCs w:val="24"/>
              </w:rPr>
              <w:t>5</w:t>
            </w:r>
            <w:r w:rsidRPr="006F35E0">
              <w:rPr>
                <w:b/>
                <w:sz w:val="24"/>
                <w:szCs w:val="24"/>
              </w:rPr>
              <w:t>+0</w:t>
            </w:r>
            <w:r w:rsidR="00C37DA3">
              <w:rPr>
                <w:b/>
                <w:sz w:val="24"/>
                <w:szCs w:val="24"/>
              </w:rPr>
              <w:t>315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="004B16F6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="004B16F6" w:rsidRPr="00D661FC">
              <w:rPr>
                <w:sz w:val="24"/>
                <w:szCs w:val="24"/>
              </w:rPr>
              <w:fldChar w:fldCharType="separate"/>
            </w:r>
            <w:r w:rsidR="00746DD3">
              <w:rPr>
                <w:noProof/>
                <w:sz w:val="24"/>
                <w:szCs w:val="24"/>
              </w:rPr>
              <w:t>1</w:t>
            </w:r>
            <w:r w:rsidR="004B16F6"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="004B16F6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="004B16F6" w:rsidRPr="00D661FC">
              <w:rPr>
                <w:sz w:val="24"/>
                <w:szCs w:val="24"/>
              </w:rPr>
              <w:fldChar w:fldCharType="separate"/>
            </w:r>
            <w:r w:rsidR="00746DD3">
              <w:rPr>
                <w:noProof/>
                <w:sz w:val="24"/>
                <w:szCs w:val="24"/>
              </w:rPr>
              <w:t>2</w:t>
            </w:r>
            <w:r w:rsidR="004B16F6"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025493" w:rsidRPr="0094067B" w:rsidRDefault="00025493" w:rsidP="0094067B">
    <w:pPr>
      <w:pStyle w:val="Pta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93" w:rsidRDefault="00025493">
      <w:r>
        <w:separator/>
      </w:r>
    </w:p>
  </w:footnote>
  <w:footnote w:type="continuationSeparator" w:id="0">
    <w:p w:rsidR="00025493" w:rsidRDefault="00025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93" w:rsidRDefault="004B16F6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2549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25493" w:rsidRDefault="00025493">
    <w:pPr>
      <w:pStyle w:val="Hlavik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93" w:rsidRDefault="00025493" w:rsidP="00C55EB2">
    <w:pPr>
      <w:pStyle w:val="Hlavika"/>
      <w:ind w:right="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93" w:rsidRPr="00367308" w:rsidRDefault="00025493" w:rsidP="00D5738C">
    <w:pPr>
      <w:pStyle w:val="Hlavika"/>
      <w:tabs>
        <w:tab w:val="left" w:pos="6096"/>
      </w:tabs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-180340</wp:posOffset>
          </wp:positionV>
          <wp:extent cx="2733675" cy="1085850"/>
          <wp:effectExtent l="19050" t="0" r="9525" b="0"/>
          <wp:wrapNone/>
          <wp:docPr id="3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738C">
      <w:rPr>
        <w:rFonts w:ascii="Arial" w:hAnsi="Arial" w:cs="Arial"/>
        <w:sz w:val="18"/>
        <w:szCs w:val="18"/>
      </w:rPr>
      <w:tab/>
    </w:r>
    <w:r w:rsidRPr="00D5738C">
      <w:rPr>
        <w:rFonts w:ascii="Arial" w:hAnsi="Arial" w:cs="Arial"/>
        <w:sz w:val="18"/>
        <w:szCs w:val="18"/>
      </w:rPr>
      <w:tab/>
    </w:r>
  </w:p>
  <w:p w:rsidR="00025493" w:rsidRDefault="00025493" w:rsidP="00F256B2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21"/>
        <w:szCs w:val="21"/>
      </w:rPr>
    </w:pPr>
    <w:r w:rsidRPr="00D661FC">
      <w:rPr>
        <w:rFonts w:ascii="Arial" w:hAnsi="Arial" w:cs="Arial"/>
        <w:spacing w:val="10"/>
        <w:sz w:val="21"/>
        <w:szCs w:val="21"/>
      </w:rPr>
      <w:t xml:space="preserve">Číslo poistnej zmluvy  </w:t>
    </w:r>
    <w:sdt>
      <w:sdtPr>
        <w:rPr>
          <w:rFonts w:ascii="Arial" w:hAnsi="Arial" w:cs="Arial"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</w:sdtPr>
      <w:sdtContent>
        <w:sdt>
          <w:sdtPr>
            <w:rPr>
              <w:rFonts w:ascii="Arial" w:hAnsi="Arial" w:cs="Arial"/>
              <w:spacing w:val="10"/>
              <w:sz w:val="21"/>
              <w:szCs w:val="21"/>
            </w:rPr>
            <w:alias w:val="vlož číslo zmluvy"/>
            <w:tag w:val="vlož číslo zmluvy"/>
            <w:id w:val="6144946"/>
          </w:sdtPr>
          <w:sdtContent>
            <w:r w:rsidR="00CC6CB8">
              <w:rPr>
                <w:b/>
                <w:spacing w:val="10"/>
                <w:sz w:val="24"/>
                <w:szCs w:val="21"/>
              </w:rPr>
              <w:t>XX-5XXXX</w:t>
            </w:r>
          </w:sdtContent>
        </w:sdt>
      </w:sdtContent>
    </w:sdt>
  </w:p>
  <w:p w:rsidR="00025493" w:rsidRPr="0023744B" w:rsidRDefault="00025493" w:rsidP="00C9768E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  <w:r>
      <w:rPr>
        <w:rFonts w:ascii="Arial" w:hAnsi="Arial" w:cs="Arial"/>
        <w:spacing w:val="10"/>
        <w:sz w:val="21"/>
        <w:szCs w:val="21"/>
      </w:rPr>
      <w:tab/>
    </w:r>
    <w:r>
      <w:rPr>
        <w:rFonts w:ascii="Arial" w:hAnsi="Arial" w:cs="Arial"/>
        <w:spacing w:val="10"/>
        <w:sz w:val="21"/>
        <w:szCs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1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B6849"/>
    <w:multiLevelType w:val="hybridMultilevel"/>
    <w:tmpl w:val="21D07A70"/>
    <w:lvl w:ilvl="0" w:tplc="A064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C0718C"/>
    <w:multiLevelType w:val="hybridMultilevel"/>
    <w:tmpl w:val="6C30F5AA"/>
    <w:lvl w:ilvl="0" w:tplc="110EB87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23D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6418FC"/>
    <w:multiLevelType w:val="hybridMultilevel"/>
    <w:tmpl w:val="70EC93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E201B"/>
    <w:multiLevelType w:val="hybridMultilevel"/>
    <w:tmpl w:val="147AEA6C"/>
    <w:lvl w:ilvl="0" w:tplc="8FE497A4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2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>
    <w:nsid w:val="7E1965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31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0"/>
  </w:num>
  <w:num w:numId="4">
    <w:abstractNumId w:val="11"/>
  </w:num>
  <w:num w:numId="5">
    <w:abstractNumId w:val="26"/>
  </w:num>
  <w:num w:numId="6">
    <w:abstractNumId w:val="1"/>
  </w:num>
  <w:num w:numId="7">
    <w:abstractNumId w:val="9"/>
  </w:num>
  <w:num w:numId="8">
    <w:abstractNumId w:val="12"/>
  </w:num>
  <w:num w:numId="9">
    <w:abstractNumId w:val="24"/>
  </w:num>
  <w:num w:numId="10">
    <w:abstractNumId w:val="7"/>
  </w:num>
  <w:num w:numId="11">
    <w:abstractNumId w:val="21"/>
  </w:num>
  <w:num w:numId="12">
    <w:abstractNumId w:val="33"/>
  </w:num>
  <w:num w:numId="13">
    <w:abstractNumId w:val="23"/>
  </w:num>
  <w:num w:numId="14">
    <w:abstractNumId w:val="34"/>
  </w:num>
  <w:num w:numId="15">
    <w:abstractNumId w:val="19"/>
  </w:num>
  <w:num w:numId="16">
    <w:abstractNumId w:val="18"/>
  </w:num>
  <w:num w:numId="17">
    <w:abstractNumId w:val="35"/>
  </w:num>
  <w:num w:numId="18">
    <w:abstractNumId w:val="29"/>
  </w:num>
  <w:num w:numId="19">
    <w:abstractNumId w:val="0"/>
  </w:num>
  <w:num w:numId="20">
    <w:abstractNumId w:val="20"/>
  </w:num>
  <w:num w:numId="21">
    <w:abstractNumId w:val="6"/>
  </w:num>
  <w:num w:numId="22">
    <w:abstractNumId w:val="25"/>
  </w:num>
  <w:num w:numId="23">
    <w:abstractNumId w:val="32"/>
  </w:num>
  <w:num w:numId="24">
    <w:abstractNumId w:val="5"/>
  </w:num>
  <w:num w:numId="25">
    <w:abstractNumId w:val="8"/>
  </w:num>
  <w:num w:numId="26">
    <w:abstractNumId w:val="3"/>
  </w:num>
  <w:num w:numId="27">
    <w:abstractNumId w:val="14"/>
  </w:num>
  <w:num w:numId="28">
    <w:abstractNumId w:val="30"/>
  </w:num>
  <w:num w:numId="29">
    <w:abstractNumId w:val="2"/>
  </w:num>
  <w:num w:numId="30">
    <w:abstractNumId w:val="16"/>
  </w:num>
  <w:num w:numId="31">
    <w:abstractNumId w:val="4"/>
  </w:num>
  <w:num w:numId="32">
    <w:abstractNumId w:val="17"/>
  </w:num>
  <w:num w:numId="33">
    <w:abstractNumId w:val="36"/>
  </w:num>
  <w:num w:numId="34">
    <w:abstractNumId w:val="22"/>
  </w:num>
  <w:num w:numId="35">
    <w:abstractNumId w:val="28"/>
  </w:num>
  <w:num w:numId="36">
    <w:abstractNumId w:val="15"/>
  </w:num>
  <w:num w:numId="37">
    <w:abstractNumId w:val="27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E633BA"/>
    <w:rsid w:val="00011804"/>
    <w:rsid w:val="0001574E"/>
    <w:rsid w:val="00017555"/>
    <w:rsid w:val="000224FB"/>
    <w:rsid w:val="00025493"/>
    <w:rsid w:val="00031FC0"/>
    <w:rsid w:val="00034ADF"/>
    <w:rsid w:val="000623E8"/>
    <w:rsid w:val="00062587"/>
    <w:rsid w:val="000666F3"/>
    <w:rsid w:val="00070676"/>
    <w:rsid w:val="0009032B"/>
    <w:rsid w:val="000A135E"/>
    <w:rsid w:val="000A35F3"/>
    <w:rsid w:val="000B5F0B"/>
    <w:rsid w:val="000B7574"/>
    <w:rsid w:val="000B7B39"/>
    <w:rsid w:val="000E0BFE"/>
    <w:rsid w:val="000F74B6"/>
    <w:rsid w:val="00103948"/>
    <w:rsid w:val="00103D27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E3C46"/>
    <w:rsid w:val="001E7A51"/>
    <w:rsid w:val="00223680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306011"/>
    <w:rsid w:val="003136C7"/>
    <w:rsid w:val="00314B12"/>
    <w:rsid w:val="003543E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4236A"/>
    <w:rsid w:val="00451A0B"/>
    <w:rsid w:val="004619F1"/>
    <w:rsid w:val="00480512"/>
    <w:rsid w:val="00482DF7"/>
    <w:rsid w:val="00482E3D"/>
    <w:rsid w:val="00483856"/>
    <w:rsid w:val="004A39BD"/>
    <w:rsid w:val="004B16F6"/>
    <w:rsid w:val="004C697C"/>
    <w:rsid w:val="004D07C2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A184A"/>
    <w:rsid w:val="005B3054"/>
    <w:rsid w:val="005C0000"/>
    <w:rsid w:val="005E608C"/>
    <w:rsid w:val="005F62B4"/>
    <w:rsid w:val="00601DC1"/>
    <w:rsid w:val="00602319"/>
    <w:rsid w:val="00602526"/>
    <w:rsid w:val="006169D9"/>
    <w:rsid w:val="00633BB2"/>
    <w:rsid w:val="00652557"/>
    <w:rsid w:val="00657505"/>
    <w:rsid w:val="006661E1"/>
    <w:rsid w:val="00676A6B"/>
    <w:rsid w:val="00694654"/>
    <w:rsid w:val="006A2CC1"/>
    <w:rsid w:val="006C1B6A"/>
    <w:rsid w:val="006C242A"/>
    <w:rsid w:val="006F35E0"/>
    <w:rsid w:val="006F5CA7"/>
    <w:rsid w:val="007020A8"/>
    <w:rsid w:val="0070256A"/>
    <w:rsid w:val="00712127"/>
    <w:rsid w:val="00720A25"/>
    <w:rsid w:val="007351A3"/>
    <w:rsid w:val="007459C0"/>
    <w:rsid w:val="00746DD3"/>
    <w:rsid w:val="007539D2"/>
    <w:rsid w:val="00777051"/>
    <w:rsid w:val="007A148E"/>
    <w:rsid w:val="007A1591"/>
    <w:rsid w:val="007B0F76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44538"/>
    <w:rsid w:val="0087670C"/>
    <w:rsid w:val="008867DC"/>
    <w:rsid w:val="00895015"/>
    <w:rsid w:val="008E5C7A"/>
    <w:rsid w:val="00906F83"/>
    <w:rsid w:val="00922082"/>
    <w:rsid w:val="0094067B"/>
    <w:rsid w:val="00946224"/>
    <w:rsid w:val="00950DFC"/>
    <w:rsid w:val="00965469"/>
    <w:rsid w:val="00966E4D"/>
    <w:rsid w:val="009716F3"/>
    <w:rsid w:val="00984A37"/>
    <w:rsid w:val="00987B57"/>
    <w:rsid w:val="009B3C77"/>
    <w:rsid w:val="009B4F9E"/>
    <w:rsid w:val="009B6BD5"/>
    <w:rsid w:val="009C3452"/>
    <w:rsid w:val="009D646B"/>
    <w:rsid w:val="009E0B21"/>
    <w:rsid w:val="009F0D29"/>
    <w:rsid w:val="00A106EA"/>
    <w:rsid w:val="00A1266C"/>
    <w:rsid w:val="00A150EF"/>
    <w:rsid w:val="00A612AE"/>
    <w:rsid w:val="00A62669"/>
    <w:rsid w:val="00A67C22"/>
    <w:rsid w:val="00A7715E"/>
    <w:rsid w:val="00AC4402"/>
    <w:rsid w:val="00AC59A3"/>
    <w:rsid w:val="00AC667F"/>
    <w:rsid w:val="00AD4D55"/>
    <w:rsid w:val="00AE1D96"/>
    <w:rsid w:val="00AE2573"/>
    <w:rsid w:val="00AE3394"/>
    <w:rsid w:val="00AE4A2A"/>
    <w:rsid w:val="00AF28B7"/>
    <w:rsid w:val="00AF2D97"/>
    <w:rsid w:val="00AF50EC"/>
    <w:rsid w:val="00AF6052"/>
    <w:rsid w:val="00B205A1"/>
    <w:rsid w:val="00B30CC0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947"/>
    <w:rsid w:val="00C02021"/>
    <w:rsid w:val="00C25251"/>
    <w:rsid w:val="00C3457F"/>
    <w:rsid w:val="00C35C3F"/>
    <w:rsid w:val="00C37DA3"/>
    <w:rsid w:val="00C41ED2"/>
    <w:rsid w:val="00C5095E"/>
    <w:rsid w:val="00C530CF"/>
    <w:rsid w:val="00C55EB2"/>
    <w:rsid w:val="00C70EF5"/>
    <w:rsid w:val="00C72E48"/>
    <w:rsid w:val="00C7388B"/>
    <w:rsid w:val="00C96EF6"/>
    <w:rsid w:val="00C9768E"/>
    <w:rsid w:val="00CA7CB5"/>
    <w:rsid w:val="00CB22A4"/>
    <w:rsid w:val="00CC38AE"/>
    <w:rsid w:val="00CC6CB8"/>
    <w:rsid w:val="00CE305D"/>
    <w:rsid w:val="00CE3D37"/>
    <w:rsid w:val="00CF1B83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078F"/>
    <w:rsid w:val="00DB5809"/>
    <w:rsid w:val="00DC1DD3"/>
    <w:rsid w:val="00DD75A7"/>
    <w:rsid w:val="00DF2523"/>
    <w:rsid w:val="00E02797"/>
    <w:rsid w:val="00E06F28"/>
    <w:rsid w:val="00E15F06"/>
    <w:rsid w:val="00E241F2"/>
    <w:rsid w:val="00E317E3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63143"/>
    <w:rsid w:val="00F81441"/>
    <w:rsid w:val="00FB0BCB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link w:val="Nadpis2Char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B0BCB"/>
    <w:rPr>
      <w:rFonts w:ascii="AT*Toronto" w:hAnsi="AT*Toronto"/>
      <w:b/>
      <w:sz w:val="22"/>
      <w:lang w:eastAsia="en-US"/>
    </w:rPr>
  </w:style>
  <w:style w:type="character" w:customStyle="1" w:styleId="hps">
    <w:name w:val="hps"/>
    <w:basedOn w:val="Predvolenpsmoodseku"/>
    <w:rsid w:val="00C37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F6373-82B3-4A90-B820-6059ABC5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vzormaj.dot</Template>
  <TotalTime>2</TotalTime>
  <Pages>2</Pages>
  <Words>413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Svirloch Marek</dc:creator>
  <cp:lastModifiedBy>krajciova</cp:lastModifiedBy>
  <cp:revision>5</cp:revision>
  <cp:lastPrinted>2014-07-30T06:55:00Z</cp:lastPrinted>
  <dcterms:created xsi:type="dcterms:W3CDTF">2015-03-11T15:15:00Z</dcterms:created>
  <dcterms:modified xsi:type="dcterms:W3CDTF">2017-02-17T14:05:00Z</dcterms:modified>
</cp:coreProperties>
</file>