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73" w:rsidRPr="00D110E1" w:rsidRDefault="0044236A" w:rsidP="00C9768E">
      <w:pPr>
        <w:pStyle w:val="Title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:rsidR="00134B36" w:rsidRPr="00A150EF" w:rsidRDefault="008962C9" w:rsidP="00C9768E">
      <w:pPr>
        <w:pStyle w:val="VedlajsiNadpis"/>
      </w:pPr>
      <w:r>
        <w:t>POIS</w:t>
      </w:r>
      <w:r w:rsidR="00FB0BCB">
        <w:t xml:space="preserve">TENIE </w:t>
      </w:r>
      <w:r w:rsidR="00885BE4">
        <w:t>VÝSTAVY / VEĽTRHU</w:t>
      </w:r>
    </w:p>
    <w:p w:rsidR="00885BE4" w:rsidRDefault="00885BE4" w:rsidP="00FB0BCB">
      <w:pPr>
        <w:rPr>
          <w:rFonts w:ascii="Arial" w:hAnsi="Arial" w:cs="Arial"/>
          <w:b/>
          <w:sz w:val="10"/>
          <w:szCs w:val="21"/>
        </w:rPr>
      </w:pPr>
    </w:p>
    <w:p w:rsidR="00FB0BCB" w:rsidRDefault="00DD75A7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Údaje žiadateľa o poistenie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041"/>
        <w:gridCol w:w="3814"/>
      </w:tblGrid>
      <w:tr w:rsidR="00DD75A7" w:rsidTr="00C37DA3">
        <w:trPr>
          <w:trHeight w:val="283"/>
        </w:trPr>
        <w:tc>
          <w:tcPr>
            <w:tcW w:w="3065" w:type="pct"/>
            <w:vAlign w:val="center"/>
          </w:tcPr>
          <w:p w:rsidR="00DD75A7" w:rsidRDefault="00DD75A7" w:rsidP="002E09E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Obchodné meno:</w:t>
            </w:r>
            <w:r w:rsidR="00BE79B6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  <w:vAlign w:val="center"/>
          </w:tcPr>
          <w:p w:rsidR="00DD75A7" w:rsidRDefault="00DD75A7" w:rsidP="002E09E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IČO:</w:t>
            </w:r>
            <w:r w:rsidR="00BE79B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E79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 ### ###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DD75A7" w:rsidTr="00C37DA3">
        <w:trPr>
          <w:trHeight w:val="283"/>
        </w:trPr>
        <w:tc>
          <w:tcPr>
            <w:tcW w:w="3065" w:type="pct"/>
            <w:vAlign w:val="center"/>
          </w:tcPr>
          <w:p w:rsidR="00DD75A7" w:rsidRDefault="00DD75A7" w:rsidP="002E09E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Sídlo:</w:t>
            </w:r>
            <w:r w:rsidR="00BE79B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E79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  <w:vAlign w:val="center"/>
          </w:tcPr>
          <w:p w:rsidR="00DD75A7" w:rsidRPr="00DD75A7" w:rsidRDefault="00DD75A7" w:rsidP="002E09EF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Telefón:</w:t>
            </w:r>
            <w:r w:rsidR="00BE79B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E79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bookmarkStart w:id="0" w:name="Text48"/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  <w:bookmarkEnd w:id="0"/>
          </w:p>
        </w:tc>
      </w:tr>
      <w:tr w:rsidR="00DD75A7" w:rsidTr="00C37DA3">
        <w:trPr>
          <w:trHeight w:val="283"/>
        </w:trPr>
        <w:tc>
          <w:tcPr>
            <w:tcW w:w="3065" w:type="pct"/>
            <w:vAlign w:val="center"/>
          </w:tcPr>
          <w:p w:rsidR="00DD75A7" w:rsidRPr="00DD75A7" w:rsidRDefault="00DD75A7" w:rsidP="002E09EF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Kontaktná osoba:</w:t>
            </w:r>
            <w:r w:rsidR="00BE79B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E79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  <w:vAlign w:val="center"/>
          </w:tcPr>
          <w:p w:rsidR="00DD75A7" w:rsidRPr="00DD75A7" w:rsidRDefault="00DD75A7" w:rsidP="002E09EF">
            <w:pPr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Email:</w:t>
            </w:r>
            <w:r w:rsidR="00BE79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 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:rsidR="00DD75A7" w:rsidRDefault="00DD75A7" w:rsidP="00FB0BCB">
      <w:pPr>
        <w:rPr>
          <w:rFonts w:ascii="Arial" w:hAnsi="Arial" w:cs="Arial"/>
          <w:b/>
          <w:sz w:val="21"/>
          <w:szCs w:val="21"/>
        </w:rPr>
      </w:pPr>
    </w:p>
    <w:p w:rsidR="00C37DA3" w:rsidRDefault="00885BE4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Základné informácie</w:t>
      </w:r>
    </w:p>
    <w:tbl>
      <w:tblPr>
        <w:tblStyle w:val="TableGrid"/>
        <w:tblW w:w="5000" w:type="pct"/>
        <w:tblLook w:val="04A0"/>
      </w:tblPr>
      <w:tblGrid>
        <w:gridCol w:w="4510"/>
        <w:gridCol w:w="5345"/>
      </w:tblGrid>
      <w:tr w:rsidR="00885BE4" w:rsidRPr="004B436B" w:rsidTr="00AD5265">
        <w:trPr>
          <w:trHeight w:val="454"/>
        </w:trPr>
        <w:tc>
          <w:tcPr>
            <w:tcW w:w="22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5BE4" w:rsidRPr="004B436B" w:rsidRDefault="00885BE4" w:rsidP="00885BE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Názov výstavy/veľtrhu</w:t>
            </w:r>
          </w:p>
        </w:tc>
        <w:tc>
          <w:tcPr>
            <w:tcW w:w="271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5BE4" w:rsidRPr="006C160F" w:rsidRDefault="002E09EF" w:rsidP="002E09E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9E49BF" w:rsidRPr="004B436B" w:rsidTr="009E49BF">
        <w:trPr>
          <w:trHeight w:val="375"/>
        </w:trPr>
        <w:tc>
          <w:tcPr>
            <w:tcW w:w="2288" w:type="pct"/>
            <w:vMerge w:val="restart"/>
            <w:vAlign w:val="center"/>
          </w:tcPr>
          <w:p w:rsidR="009E49BF" w:rsidRPr="009E49BF" w:rsidRDefault="009E49BF" w:rsidP="009E49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Trvanie výstavy</w:t>
            </w: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:rsidR="009E49BF" w:rsidRPr="009E49BF" w:rsidRDefault="009E49BF" w:rsidP="002E09E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od: 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9E49BF" w:rsidRPr="004B436B" w:rsidTr="009E49BF">
        <w:trPr>
          <w:trHeight w:val="423"/>
        </w:trPr>
        <w:tc>
          <w:tcPr>
            <w:tcW w:w="2288" w:type="pct"/>
            <w:vMerge/>
            <w:vAlign w:val="center"/>
          </w:tcPr>
          <w:p w:rsidR="009E49BF" w:rsidRPr="00AD5265" w:rsidRDefault="009E49BF" w:rsidP="00AD5265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:rsidR="009E49BF" w:rsidRPr="009E49BF" w:rsidRDefault="009E49BF" w:rsidP="002E09E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do: 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9E49BF" w:rsidRPr="004B436B" w:rsidTr="009E49BF">
        <w:trPr>
          <w:trHeight w:val="454"/>
        </w:trPr>
        <w:tc>
          <w:tcPr>
            <w:tcW w:w="2288" w:type="pct"/>
            <w:vMerge w:val="restart"/>
            <w:vAlign w:val="center"/>
          </w:tcPr>
          <w:p w:rsidR="009E49BF" w:rsidRPr="009E49BF" w:rsidRDefault="009E49BF" w:rsidP="009E49BF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Miesto výstavy/veľtrhu</w:t>
            </w: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:rsidR="009E49BF" w:rsidRPr="009E49BF" w:rsidRDefault="009E49BF" w:rsidP="00885BE4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Štát: 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  </w: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9E49BF" w:rsidRPr="004B436B" w:rsidTr="009E49BF">
        <w:trPr>
          <w:trHeight w:val="454"/>
        </w:trPr>
        <w:tc>
          <w:tcPr>
            <w:tcW w:w="2288" w:type="pct"/>
            <w:vMerge/>
            <w:vAlign w:val="center"/>
          </w:tcPr>
          <w:p w:rsidR="009E49BF" w:rsidRPr="00AD5265" w:rsidRDefault="009E49BF" w:rsidP="00AD5265">
            <w:pPr>
              <w:jc w:val="right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:rsidR="009E49BF" w:rsidRPr="009E49BF" w:rsidRDefault="009E49BF" w:rsidP="00885BE4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Mesto: </w: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Pr="009E49B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885BE4" w:rsidRPr="004B436B" w:rsidTr="00AD5265">
        <w:trPr>
          <w:trHeight w:val="896"/>
        </w:trPr>
        <w:tc>
          <w:tcPr>
            <w:tcW w:w="2288" w:type="pct"/>
            <w:tcBorders>
              <w:left w:val="single" w:sz="12" w:space="0" w:color="auto"/>
            </w:tcBorders>
            <w:vAlign w:val="center"/>
          </w:tcPr>
          <w:p w:rsidR="00885BE4" w:rsidRPr="004B436B" w:rsidRDefault="00AD5265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</w:t>
            </w:r>
            <w:r w:rsidR="00885BE4" w:rsidRPr="004B43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yp priestorov, v ktorých budú umiestnené exponáty počas výstavy/veľtrhu</w:t>
            </w: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:rsidR="00AD5265" w:rsidRDefault="00BF796D" w:rsidP="00AD5265">
            <w:pPr>
              <w:spacing w:before="6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kryté</w:t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ab/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ab/>
            </w:r>
          </w:p>
          <w:p w:rsidR="00AD5265" w:rsidRDefault="00BF796D" w:rsidP="00AD5265">
            <w:pPr>
              <w:spacing w:before="6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kryté – stany</w:t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ab/>
            </w:r>
          </w:p>
          <w:p w:rsidR="00885BE4" w:rsidRPr="004B436B" w:rsidRDefault="00BF796D" w:rsidP="00AD5265">
            <w:pPr>
              <w:spacing w:before="6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885BE4"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nekryté</w:t>
            </w:r>
          </w:p>
        </w:tc>
      </w:tr>
      <w:tr w:rsidR="00885BE4" w:rsidRPr="004B436B" w:rsidTr="00AD5265">
        <w:trPr>
          <w:trHeight w:val="454"/>
        </w:trPr>
        <w:tc>
          <w:tcPr>
            <w:tcW w:w="2288" w:type="pct"/>
            <w:tcBorders>
              <w:left w:val="single" w:sz="12" w:space="0" w:color="auto"/>
            </w:tcBorders>
            <w:vAlign w:val="center"/>
          </w:tcPr>
          <w:p w:rsidR="00885BE4" w:rsidRPr="004B436B" w:rsidRDefault="00885BE4" w:rsidP="00885BE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Druh vystavovaných exponátov</w:t>
            </w:r>
          </w:p>
        </w:tc>
        <w:tc>
          <w:tcPr>
            <w:tcW w:w="2712" w:type="pct"/>
            <w:tcBorders>
              <w:right w:val="single" w:sz="12" w:space="0" w:color="auto"/>
            </w:tcBorders>
            <w:vAlign w:val="center"/>
          </w:tcPr>
          <w:p w:rsidR="00885BE4" w:rsidRPr="006C160F" w:rsidRDefault="002E09EF" w:rsidP="00885BE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885BE4" w:rsidRPr="004B436B" w:rsidTr="00AD5265">
        <w:trPr>
          <w:trHeight w:val="454"/>
        </w:trPr>
        <w:tc>
          <w:tcPr>
            <w:tcW w:w="228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5BE4" w:rsidRPr="004B436B" w:rsidRDefault="00885BE4" w:rsidP="00885BE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Celková poistná hodnota exponátov v EUR</w:t>
            </w:r>
          </w:p>
        </w:tc>
        <w:tc>
          <w:tcPr>
            <w:tcW w:w="27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5BE4" w:rsidRPr="006C160F" w:rsidRDefault="002E09EF" w:rsidP="00885BE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:rsidR="00885BE4" w:rsidRDefault="00885BE4" w:rsidP="00FB0BCB">
      <w:pPr>
        <w:rPr>
          <w:rFonts w:ascii="Arial" w:hAnsi="Arial" w:cs="Arial"/>
          <w:b/>
          <w:sz w:val="21"/>
          <w:szCs w:val="21"/>
        </w:rPr>
      </w:pPr>
    </w:p>
    <w:p w:rsidR="009E49BF" w:rsidRDefault="009E49BF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Preprava exponátov na výstavu / veľtrh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510"/>
        <w:gridCol w:w="5345"/>
      </w:tblGrid>
      <w:tr w:rsidR="006C160F" w:rsidRPr="004B436B" w:rsidTr="009E49BF">
        <w:trPr>
          <w:trHeight w:val="454"/>
        </w:trPr>
        <w:tc>
          <w:tcPr>
            <w:tcW w:w="2288" w:type="pct"/>
            <w:vAlign w:val="center"/>
          </w:tcPr>
          <w:p w:rsidR="00AD5265" w:rsidRPr="00885BE4" w:rsidRDefault="00AD5265" w:rsidP="00AD52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Preprava tam                       </w:t>
            </w: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áno </w:t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   od:</w:t>
            </w:r>
          </w:p>
        </w:tc>
        <w:tc>
          <w:tcPr>
            <w:tcW w:w="2712" w:type="pct"/>
            <w:vAlign w:val="center"/>
          </w:tcPr>
          <w:p w:rsidR="00AD5265" w:rsidRPr="004B436B" w:rsidRDefault="006C160F" w:rsidP="006C160F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:rsidTr="009E49BF">
        <w:trPr>
          <w:trHeight w:val="454"/>
        </w:trPr>
        <w:tc>
          <w:tcPr>
            <w:tcW w:w="2288" w:type="pct"/>
            <w:vAlign w:val="center"/>
          </w:tcPr>
          <w:p w:rsidR="00AD5265" w:rsidRPr="00885BE4" w:rsidRDefault="00AD5265" w:rsidP="006C160F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 Preprava spať</w:t>
            </w: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                    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áno </w:t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   od:</w:t>
            </w:r>
          </w:p>
        </w:tc>
        <w:tc>
          <w:tcPr>
            <w:tcW w:w="2712" w:type="pct"/>
            <w:vAlign w:val="center"/>
          </w:tcPr>
          <w:p w:rsidR="00AD5265" w:rsidRPr="004B436B" w:rsidRDefault="006C160F" w:rsidP="00AD52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:rsidTr="009E49BF">
        <w:trPr>
          <w:trHeight w:val="454"/>
        </w:trPr>
        <w:tc>
          <w:tcPr>
            <w:tcW w:w="2288" w:type="pct"/>
            <w:vAlign w:val="center"/>
          </w:tcPr>
          <w:p w:rsidR="00AD5265" w:rsidRPr="00885BE4" w:rsidRDefault="00AD5265" w:rsidP="00AD52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prepravy</w:t>
            </w:r>
            <w:r w:rsidR="006C160F">
              <w:rPr>
                <w:rFonts w:ascii="Arial" w:hAnsi="Arial" w:cs="Arial"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:rsidR="00AD5265" w:rsidRPr="004B436B" w:rsidRDefault="006C160F" w:rsidP="00AD5265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:rsidTr="009E49BF">
        <w:trPr>
          <w:trHeight w:val="454"/>
        </w:trPr>
        <w:tc>
          <w:tcPr>
            <w:tcW w:w="2288" w:type="pct"/>
            <w:vAlign w:val="center"/>
          </w:tcPr>
          <w:p w:rsidR="00AD5265" w:rsidRPr="00885BE4" w:rsidRDefault="00AD5265" w:rsidP="00AD5265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miesto odoslania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:rsidR="00AD5265" w:rsidRPr="004B436B" w:rsidRDefault="006C160F" w:rsidP="006C160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:rsidTr="009E49BF">
        <w:trPr>
          <w:trHeight w:val="454"/>
        </w:trPr>
        <w:tc>
          <w:tcPr>
            <w:tcW w:w="2288" w:type="pct"/>
            <w:vAlign w:val="center"/>
          </w:tcPr>
          <w:p w:rsidR="00AD5265" w:rsidRPr="00885BE4" w:rsidRDefault="00AD5265" w:rsidP="00AD5265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miesto určenia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:rsidTr="009E49BF">
        <w:trPr>
          <w:trHeight w:val="454"/>
        </w:trPr>
        <w:tc>
          <w:tcPr>
            <w:tcW w:w="2288" w:type="pct"/>
            <w:vAlign w:val="center"/>
          </w:tcPr>
          <w:p w:rsidR="00AD5265" w:rsidRPr="00885BE4" w:rsidRDefault="00AD5265" w:rsidP="00AD52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vnútorného balenia exponátov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:rsidTr="009E49BF">
        <w:trPr>
          <w:trHeight w:val="454"/>
        </w:trPr>
        <w:tc>
          <w:tcPr>
            <w:tcW w:w="2288" w:type="pct"/>
            <w:vAlign w:val="center"/>
          </w:tcPr>
          <w:p w:rsidR="00AD5265" w:rsidRPr="00885BE4" w:rsidRDefault="00AD5265" w:rsidP="00AD52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vonkajšieho balenia exponátov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:rsidTr="009E49BF">
        <w:trPr>
          <w:trHeight w:val="454"/>
        </w:trPr>
        <w:tc>
          <w:tcPr>
            <w:tcW w:w="2288" w:type="pct"/>
            <w:vAlign w:val="center"/>
          </w:tcPr>
          <w:p w:rsidR="00AD5265" w:rsidRPr="00885BE4" w:rsidRDefault="00AD5265" w:rsidP="00AD526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885BE4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uloženia na/v dopr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Pr="00885BE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prostriedku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712" w:type="pct"/>
            <w:vAlign w:val="center"/>
          </w:tcPr>
          <w:p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AD5265" w:rsidRPr="004B436B" w:rsidTr="009E49BF">
        <w:trPr>
          <w:trHeight w:val="397"/>
        </w:trPr>
        <w:tc>
          <w:tcPr>
            <w:tcW w:w="5000" w:type="pct"/>
            <w:gridSpan w:val="2"/>
            <w:vAlign w:val="center"/>
          </w:tcPr>
          <w:p w:rsidR="00AD5265" w:rsidRPr="00AD5265" w:rsidRDefault="00AD5265" w:rsidP="00AD5265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AD5265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Ak sa exponáty neprepravujú vlastným dopravným prostriedkom žiadateľa, uveďte prosím:</w:t>
            </w:r>
          </w:p>
        </w:tc>
      </w:tr>
      <w:tr w:rsidR="006C160F" w:rsidRPr="004B436B" w:rsidTr="009E49BF">
        <w:trPr>
          <w:trHeight w:val="397"/>
        </w:trPr>
        <w:tc>
          <w:tcPr>
            <w:tcW w:w="2288" w:type="pct"/>
            <w:vAlign w:val="center"/>
          </w:tcPr>
          <w:p w:rsidR="00AD5265" w:rsidRPr="004B436B" w:rsidRDefault="00AD5265" w:rsidP="00AD5265">
            <w:pPr>
              <w:pStyle w:val="ListParagraph"/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>názov dopravcu, ktorý vykoná prepravu:</w:t>
            </w:r>
          </w:p>
        </w:tc>
        <w:tc>
          <w:tcPr>
            <w:tcW w:w="2712" w:type="pct"/>
            <w:vAlign w:val="center"/>
          </w:tcPr>
          <w:p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:rsidTr="009E49BF">
        <w:trPr>
          <w:trHeight w:val="397"/>
        </w:trPr>
        <w:tc>
          <w:tcPr>
            <w:tcW w:w="2288" w:type="pct"/>
            <w:vAlign w:val="center"/>
          </w:tcPr>
          <w:p w:rsidR="00AD5265" w:rsidRPr="004B436B" w:rsidRDefault="00AD5265" w:rsidP="00AD5265">
            <w:pPr>
              <w:pStyle w:val="ListParagraph"/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názov poisťovne, v ktorej je dopravca poistený:</w:t>
            </w:r>
          </w:p>
        </w:tc>
        <w:tc>
          <w:tcPr>
            <w:tcW w:w="2712" w:type="pct"/>
            <w:vAlign w:val="center"/>
          </w:tcPr>
          <w:p w:rsidR="00AD5265" w:rsidRPr="004B436B" w:rsidRDefault="006C160F" w:rsidP="00AD5265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6C160F" w:rsidRPr="004B436B" w:rsidTr="009E49BF">
        <w:trPr>
          <w:trHeight w:val="397"/>
        </w:trPr>
        <w:tc>
          <w:tcPr>
            <w:tcW w:w="2288" w:type="pct"/>
            <w:vAlign w:val="center"/>
          </w:tcPr>
          <w:p w:rsidR="00AD5265" w:rsidRPr="004B436B" w:rsidRDefault="00AD5265" w:rsidP="00AD5265">
            <w:pPr>
              <w:pStyle w:val="ListParagraph"/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výšku poistnej sumy, na ktorú má dopravca uzavreté poistenie zodpovednosti dopravcu:</w:t>
            </w:r>
          </w:p>
        </w:tc>
        <w:tc>
          <w:tcPr>
            <w:tcW w:w="2712" w:type="pct"/>
            <w:vAlign w:val="center"/>
          </w:tcPr>
          <w:p w:rsidR="00AD5265" w:rsidRPr="004B436B" w:rsidRDefault="006C160F" w:rsidP="00AD5265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:rsidR="00AD5265" w:rsidRPr="004B436B" w:rsidRDefault="00AD5265" w:rsidP="00AD5265">
      <w:pPr>
        <w:rPr>
          <w:rFonts w:ascii="Arial" w:hAnsi="Arial" w:cs="Arial"/>
          <w:color w:val="000000" w:themeColor="text1"/>
          <w:sz w:val="21"/>
          <w:szCs w:val="21"/>
        </w:rPr>
      </w:pPr>
      <w:r w:rsidRPr="004B436B">
        <w:rPr>
          <w:rFonts w:ascii="Arial" w:hAnsi="Arial" w:cs="Arial"/>
          <w:color w:val="000000" w:themeColor="text1"/>
          <w:sz w:val="21"/>
          <w:szCs w:val="21"/>
        </w:rPr>
        <w:t>*cestná, železničná, letecká, poštová, riečna, trajektová preprava a ich kombinácie, námorná preprava kombinovaná s kontinentálnou prepravou</w:t>
      </w:r>
    </w:p>
    <w:p w:rsidR="00AD5265" w:rsidRDefault="00AD5265" w:rsidP="00FB0BCB">
      <w:pPr>
        <w:rPr>
          <w:rFonts w:ascii="Arial" w:hAnsi="Arial" w:cs="Arial"/>
          <w:b/>
          <w:sz w:val="21"/>
          <w:szCs w:val="21"/>
        </w:rPr>
      </w:pPr>
    </w:p>
    <w:p w:rsidR="009E49BF" w:rsidRDefault="009E49BF" w:rsidP="00FB0BCB">
      <w:pPr>
        <w:rPr>
          <w:rFonts w:ascii="Arial" w:hAnsi="Arial" w:cs="Arial"/>
          <w:b/>
          <w:sz w:val="21"/>
          <w:szCs w:val="21"/>
        </w:rPr>
      </w:pPr>
    </w:p>
    <w:p w:rsidR="009E49BF" w:rsidRDefault="009E49BF" w:rsidP="00FB0BCB">
      <w:pPr>
        <w:rPr>
          <w:rFonts w:ascii="Arial" w:hAnsi="Arial" w:cs="Arial"/>
          <w:b/>
          <w:sz w:val="21"/>
          <w:szCs w:val="21"/>
        </w:rPr>
      </w:pPr>
    </w:p>
    <w:p w:rsidR="009E49BF" w:rsidRDefault="009E49BF" w:rsidP="00FB0BCB">
      <w:pPr>
        <w:rPr>
          <w:rFonts w:ascii="Arial" w:hAnsi="Arial" w:cs="Arial"/>
          <w:b/>
          <w:sz w:val="21"/>
          <w:szCs w:val="21"/>
        </w:rPr>
      </w:pPr>
    </w:p>
    <w:p w:rsidR="009E49BF" w:rsidRDefault="009E49BF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Rozsah poistenia:</w:t>
      </w: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227"/>
        <w:gridCol w:w="6628"/>
      </w:tblGrid>
      <w:tr w:rsidR="00885BE4" w:rsidRPr="004B436B" w:rsidTr="00885BE4">
        <w:trPr>
          <w:trHeight w:val="397"/>
        </w:trPr>
        <w:tc>
          <w:tcPr>
            <w:tcW w:w="1637" w:type="pct"/>
            <w:vAlign w:val="center"/>
          </w:tcPr>
          <w:p w:rsidR="00885BE4" w:rsidRPr="004B436B" w:rsidRDefault="009E49BF" w:rsidP="00885BE4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Výber poistených rizík</w:t>
            </w:r>
          </w:p>
        </w:tc>
        <w:bookmarkStart w:id="1" w:name="Check4"/>
        <w:tc>
          <w:tcPr>
            <w:tcW w:w="3363" w:type="pct"/>
            <w:vAlign w:val="center"/>
          </w:tcPr>
          <w:p w:rsidR="00885BE4" w:rsidRPr="004B436B" w:rsidRDefault="009E49BF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2E09EF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bookmarkEnd w:id="1"/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živel</w:t>
            </w:r>
            <w:r w:rsidR="006C160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(povinné)</w:t>
            </w:r>
          </w:p>
          <w:p w:rsidR="00885BE4" w:rsidRPr="004B436B" w:rsidRDefault="009E49BF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2E09EF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>inštalácia a</w:t>
            </w:r>
            <w:r w:rsidR="006C160F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>demontáž</w:t>
            </w:r>
            <w:r w:rsidR="006C160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(povinné)</w:t>
            </w:r>
          </w:p>
          <w:p w:rsidR="00885BE4" w:rsidRPr="004B436B" w:rsidRDefault="00BF796D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2E09EF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9E49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voda z vodovodných zariadení</w:t>
            </w:r>
          </w:p>
          <w:p w:rsidR="00885BE4" w:rsidRDefault="00BF796D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2E09EF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9E49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885BE4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t>odcudzenie</w:t>
            </w:r>
          </w:p>
          <w:p w:rsidR="009E49BF" w:rsidRPr="004B436B" w:rsidRDefault="009E49BF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2E09EF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vandalizmus               Poistná suma: 3.500,00 €</w:t>
            </w:r>
          </w:p>
          <w:p w:rsidR="009E49BF" w:rsidRPr="004B436B" w:rsidRDefault="009E49BF" w:rsidP="009E49BF">
            <w:pPr>
              <w:spacing w:before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2E09EF"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zodpovednosť            Poistná suma: </w:t>
            </w:r>
            <w:r w:rsidR="006C160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,00"/>
                  </w:textInput>
                </w:ffData>
              </w:fldChar>
            </w:r>
            <w:r w:rsidR="006C160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6C160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r>
            <w:r w:rsidR="006C160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6C160F">
              <w:rPr>
                <w:rFonts w:ascii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fldChar w:fldCharType="end"/>
            </w:r>
          </w:p>
          <w:p w:rsidR="009E49BF" w:rsidRDefault="009E49BF" w:rsidP="009E49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:rsidR="009E49BF" w:rsidRPr="004B436B" w:rsidRDefault="009E49BF" w:rsidP="009E49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4B436B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predvádzanie exponátov        </w:t>
            </w:r>
          </w:p>
        </w:tc>
      </w:tr>
      <w:tr w:rsidR="00885BE4" w:rsidRPr="004B436B" w:rsidTr="00885BE4">
        <w:trPr>
          <w:trHeight w:val="397"/>
        </w:trPr>
        <w:tc>
          <w:tcPr>
            <w:tcW w:w="5000" w:type="pct"/>
            <w:gridSpan w:val="2"/>
            <w:vAlign w:val="center"/>
          </w:tcPr>
          <w:p w:rsidR="00885BE4" w:rsidRPr="004B436B" w:rsidRDefault="00885BE4" w:rsidP="00885BE4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Presný zoznam exponátov s ich podrobným opisom a poistnou sumou jednotlivých exponátov je potrebné priložiť k tomuto dotazníku. 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Pri</w:t>
            </w: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výpočtovej technik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e</w:t>
            </w:r>
            <w:r w:rsidRPr="004B436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prosíme uviesť aj výrobné číslo.</w:t>
            </w:r>
          </w:p>
        </w:tc>
      </w:tr>
    </w:tbl>
    <w:p w:rsidR="00885BE4" w:rsidRDefault="00885BE4" w:rsidP="00FB0BCB">
      <w:pPr>
        <w:rPr>
          <w:rFonts w:ascii="Arial" w:hAnsi="Arial" w:cs="Arial"/>
          <w:b/>
          <w:sz w:val="21"/>
          <w:szCs w:val="21"/>
        </w:rPr>
      </w:pPr>
    </w:p>
    <w:p w:rsidR="00C37DA3" w:rsidRDefault="009E49BF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Škodový priebeh</w:t>
      </w: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9855"/>
      </w:tblGrid>
      <w:tr w:rsidR="00AA7279" w:rsidRPr="004B436B" w:rsidTr="00885BE4">
        <w:trPr>
          <w:trHeight w:val="397"/>
        </w:trPr>
        <w:tc>
          <w:tcPr>
            <w:tcW w:w="5000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AA7279" w:rsidRDefault="009E49BF" w:rsidP="0051710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Style w:val="hps"/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Mali ste za posledné tri roky </w:t>
            </w:r>
            <w:r w:rsidR="00BE79B6">
              <w:rPr>
                <w:rStyle w:val="hps"/>
                <w:rFonts w:ascii="Arial" w:hAnsi="Arial" w:cs="Arial"/>
                <w:b/>
                <w:color w:val="000000" w:themeColor="text1"/>
                <w:sz w:val="21"/>
                <w:szCs w:val="21"/>
              </w:rPr>
              <w:t>škody počas výstav / veľtrhov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?</w:t>
            </w:r>
            <w:r w:rsidR="00BE79B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      </w:t>
            </w:r>
            <w:r w:rsidR="00AA7279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áno </w:t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7279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6C160F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BF796D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AA7279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nie </w:t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79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BF796D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BF796D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  <w:p w:rsidR="00BE79B6" w:rsidRPr="00117A62" w:rsidRDefault="00BE79B6" w:rsidP="0051710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(bez ohľadu na to, či ste boli poistený alebo či bolo vyplatené poistné plnenie)</w:t>
            </w:r>
          </w:p>
          <w:p w:rsidR="006C160F" w:rsidRDefault="00BE79B6" w:rsidP="00517106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   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Počet udalostí: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  <w:p w:rsidR="00AA7279" w:rsidRPr="00117A62" w:rsidRDefault="00BE79B6" w:rsidP="0051710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   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Príčina škody: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2E09E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  <w:p w:rsidR="00AA7279" w:rsidRPr="00117A62" w:rsidRDefault="00BE79B6" w:rsidP="006C160F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   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Výška škody:</w:t>
            </w:r>
            <w:r w:rsidR="00AA7279"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AA7279" w:rsidRPr="004B436B" w:rsidTr="00885BE4">
        <w:trPr>
          <w:trHeight w:val="397"/>
        </w:trPr>
        <w:tc>
          <w:tcPr>
            <w:tcW w:w="5000" w:type="pct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AA7279" w:rsidRPr="00117A62" w:rsidRDefault="00AA7279" w:rsidP="00517106">
            <w:pPr>
              <w:spacing w:before="60" w:after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Máte s našou poisťovňou uzavreté aj iné druhy poistenia?</w:t>
            </w:r>
            <w:r w:rsidRPr="00117A6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áno </w:t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BF796D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BF796D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nie </w:t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BF796D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BF796D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BF796D"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  <w:p w:rsidR="00AA7279" w:rsidRPr="00117A62" w:rsidRDefault="00AA7279" w:rsidP="006C160F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17A6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Ak áno, uveďte čísla poistných zmlúv: </w:t>
            </w:r>
            <w:r w:rsidR="006C160F" w:rsidRP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C160F" w:rsidRP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instrText xml:space="preserve"> FORMTEXT </w:instrText>
            </w:r>
            <w:r w:rsidR="006C160F" w:rsidRP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r>
            <w:r w:rsidR="006C160F" w:rsidRP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="006C160F" w:rsidRP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 w:rsidRP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 w:rsidRP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 w:rsidRP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 w:rsidRPr="006C160F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</w:rPr>
              <w:t> </w:t>
            </w:r>
            <w:r w:rsidR="006C160F" w:rsidRPr="006C160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:rsidR="00885BE4" w:rsidRDefault="00885BE4" w:rsidP="00FB0BCB">
      <w:pPr>
        <w:rPr>
          <w:rFonts w:ascii="Arial" w:hAnsi="Arial" w:cs="Arial"/>
          <w:b/>
          <w:sz w:val="21"/>
          <w:szCs w:val="21"/>
        </w:rPr>
      </w:pPr>
    </w:p>
    <w:p w:rsidR="00C37DA3" w:rsidRPr="00C37DA3" w:rsidRDefault="00C37DA3" w:rsidP="00C37DA3">
      <w:pPr>
        <w:pStyle w:val="BodyText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>Ak pri niektorej otázke nie je dostatok miesta na odpoveď, uveďte prosím odpoveď na osobitnej prílohe. Na osobitnú prílohu uveďte aj iné skutočnosti, ktoré považujete za dôležité pre posúdenie Vášho rizika.</w:t>
      </w:r>
    </w:p>
    <w:p w:rsidR="00426DD9" w:rsidRDefault="00426DD9" w:rsidP="00C37DA3">
      <w:pPr>
        <w:pStyle w:val="BodyText"/>
        <w:rPr>
          <w:rStyle w:val="hps"/>
          <w:rFonts w:ascii="Arial" w:hAnsi="Arial" w:cs="Arial"/>
          <w:color w:val="000000" w:themeColor="text1"/>
          <w:sz w:val="21"/>
          <w:szCs w:val="21"/>
        </w:rPr>
      </w:pPr>
    </w:p>
    <w:p w:rsidR="00C37DA3" w:rsidRPr="00C37DA3" w:rsidRDefault="00C37DA3" w:rsidP="00C37DA3">
      <w:pPr>
        <w:pStyle w:val="BodyText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Žiadateľ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potvrdzuje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úplnosť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a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pravdivosť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údajov uvedených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 tomto dotazníku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vedomý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dôsledkov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neúplných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alebo nepravdivých údajov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(§ 802 Občianskeho zákonníka).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Súhlasí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 tým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tento dotazník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bude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základom pre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vypracovanie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poistnej zmluvy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Tiež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je si vedomý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poistiteľ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viazaný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len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zmluvnými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podmienkami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a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poistenému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neprináležia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ďalšie nároky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iného druhu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Poistiteľ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sa zaväzuje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s údajmi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bude zachádzať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dôverne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C37DA3" w:rsidRPr="00C37DA3" w:rsidRDefault="00C37DA3" w:rsidP="00C37DA3">
      <w:pPr>
        <w:pStyle w:val="Body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Default="00C37DA3" w:rsidP="00C37DA3">
      <w:pPr>
        <w:pStyle w:val="Body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>Prílohy: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  <w:t>1. výpis z obchodného registra/živnostenský list</w:t>
      </w:r>
    </w:p>
    <w:p w:rsidR="00AA7279" w:rsidRPr="00C37DA3" w:rsidRDefault="00AA7279" w:rsidP="00C37DA3">
      <w:pPr>
        <w:pStyle w:val="Body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2. zoznam exponátov</w:t>
      </w:r>
    </w:p>
    <w:p w:rsidR="00C37DA3" w:rsidRPr="00C37DA3" w:rsidRDefault="00C37DA3" w:rsidP="00C37DA3">
      <w:pPr>
        <w:pStyle w:val="Body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P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V 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instrText xml:space="preserve"> FORMTEXT </w:instrTex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separate"/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end"/>
      </w: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, dňa 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  <w:format w:val="dd.MM.yyyy"/>
            </w:textInput>
          </w:ffData>
        </w:fldCha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instrText xml:space="preserve"> FORMTEXT </w:instrTex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separate"/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end"/>
      </w:r>
    </w:p>
    <w:p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C37DA3" w:rsidRPr="00C37DA3" w:rsidRDefault="00C37DA3" w:rsidP="00C37DA3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Pečiatka a podpis žiadateľa o poistenie</w:t>
      </w:r>
    </w:p>
    <w:p w:rsidR="00C37DA3" w:rsidRPr="00C37DA3" w:rsidRDefault="00C37DA3" w:rsidP="00C37DA3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</w:p>
    <w:p w:rsidR="009E49BF" w:rsidRDefault="009E49BF" w:rsidP="00C37DA3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</w:p>
    <w:p w:rsidR="009E49BF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Style w:val="hps"/>
          <w:rFonts w:ascii="Arial" w:hAnsi="Arial" w:cs="Arial"/>
          <w:color w:val="000000" w:themeColor="text1"/>
          <w:sz w:val="21"/>
          <w:szCs w:val="21"/>
        </w:rPr>
        <w:t>Meno a priezvisko dojednávateľa poistenia:</w:t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instrText xml:space="preserve"> FORMTEXT </w:instrTex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separate"/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end"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  <w:r w:rsidRPr="00C37DA3">
        <w:rPr>
          <w:rFonts w:ascii="Arial" w:hAnsi="Arial" w:cs="Arial"/>
          <w:color w:val="000000" w:themeColor="text1"/>
          <w:sz w:val="21"/>
          <w:szCs w:val="21"/>
        </w:rPr>
        <w:tab/>
      </w:r>
    </w:p>
    <w:p w:rsidR="00C37DA3" w:rsidRPr="00C37DA3" w:rsidRDefault="00C37DA3" w:rsidP="00C37DA3">
      <w:pPr>
        <w:rPr>
          <w:rFonts w:ascii="Arial" w:hAnsi="Arial" w:cs="Arial"/>
          <w:color w:val="000000" w:themeColor="text1"/>
          <w:sz w:val="21"/>
          <w:szCs w:val="21"/>
        </w:rPr>
      </w:pPr>
      <w:r w:rsidRPr="00C37DA3">
        <w:rPr>
          <w:rFonts w:ascii="Arial" w:hAnsi="Arial" w:cs="Arial"/>
          <w:color w:val="000000" w:themeColor="text1"/>
          <w:sz w:val="21"/>
          <w:szCs w:val="21"/>
        </w:rPr>
        <w:t xml:space="preserve">Tel. č., e-mail:  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instrText xml:space="preserve"> FORMTEXT </w:instrTex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separate"/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noProof/>
          <w:color w:val="000000" w:themeColor="text1"/>
          <w:sz w:val="21"/>
          <w:szCs w:val="21"/>
        </w:rPr>
        <w:t> </w:t>
      </w:r>
      <w:r w:rsidR="006C160F">
        <w:rPr>
          <w:rFonts w:ascii="Arial" w:hAnsi="Arial" w:cs="Arial"/>
          <w:bCs/>
          <w:color w:val="000000" w:themeColor="text1"/>
          <w:sz w:val="21"/>
          <w:szCs w:val="21"/>
        </w:rPr>
        <w:fldChar w:fldCharType="end"/>
      </w:r>
    </w:p>
    <w:p w:rsidR="00C37DA3" w:rsidRPr="00C9768E" w:rsidRDefault="00C37DA3" w:rsidP="00FB0BCB">
      <w:pPr>
        <w:rPr>
          <w:rFonts w:ascii="Arial" w:hAnsi="Arial" w:cs="Arial"/>
          <w:b/>
          <w:sz w:val="21"/>
          <w:szCs w:val="21"/>
        </w:rPr>
      </w:pPr>
    </w:p>
    <w:sectPr w:rsidR="00C37DA3" w:rsidRPr="00C9768E" w:rsidSect="000F74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60F" w:rsidRDefault="006C160F">
      <w:r>
        <w:separator/>
      </w:r>
    </w:p>
  </w:endnote>
  <w:endnote w:type="continuationSeparator" w:id="0">
    <w:p w:rsidR="006C160F" w:rsidRDefault="006C1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Content>
          <w:p w:rsidR="006C160F" w:rsidRPr="0036601F" w:rsidRDefault="006C160F" w:rsidP="00AF50EC">
            <w:pPr>
              <w:pStyle w:val="Footer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2E09EF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2E09EF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6C160F" w:rsidRPr="0036601F" w:rsidRDefault="006C160F">
    <w:pPr>
      <w:pStyle w:val="Footer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Content>
          <w:p w:rsidR="006C160F" w:rsidRPr="00D661FC" w:rsidRDefault="006C160F" w:rsidP="00895015">
            <w:pPr>
              <w:pStyle w:val="Footer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</w:t>
            </w:r>
            <w:r>
              <w:rPr>
                <w:b/>
                <w:sz w:val="24"/>
                <w:szCs w:val="24"/>
              </w:rPr>
              <w:t>149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5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218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2E09EF">
              <w:rPr>
                <w:noProof/>
                <w:sz w:val="24"/>
                <w:szCs w:val="24"/>
              </w:rPr>
              <w:t>1</w:t>
            </w:r>
            <w:r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2E09EF">
              <w:rPr>
                <w:noProof/>
                <w:sz w:val="24"/>
                <w:szCs w:val="24"/>
              </w:rPr>
              <w:t>2</w:t>
            </w:r>
            <w:r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6C160F" w:rsidRPr="0094067B" w:rsidRDefault="006C160F" w:rsidP="0094067B">
    <w:pPr>
      <w:pStyle w:val="Footer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60F" w:rsidRDefault="006C160F">
      <w:r>
        <w:separator/>
      </w:r>
    </w:p>
  </w:footnote>
  <w:footnote w:type="continuationSeparator" w:id="0">
    <w:p w:rsidR="006C160F" w:rsidRDefault="006C1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0F" w:rsidRDefault="006C16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160F" w:rsidRDefault="006C160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0F" w:rsidRDefault="006C160F" w:rsidP="00C55EB2">
    <w:pPr>
      <w:pStyle w:val="Header"/>
      <w:ind w:right="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0F" w:rsidRPr="00367308" w:rsidRDefault="006C160F" w:rsidP="00D5738C">
    <w:pPr>
      <w:pStyle w:val="Header"/>
      <w:tabs>
        <w:tab w:val="left" w:pos="6096"/>
      </w:tabs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-180340</wp:posOffset>
          </wp:positionV>
          <wp:extent cx="2733675" cy="1085850"/>
          <wp:effectExtent l="19050" t="0" r="9525" b="0"/>
          <wp:wrapNone/>
          <wp:docPr id="3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4294" b="8992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738C">
      <w:rPr>
        <w:rFonts w:ascii="Arial" w:hAnsi="Arial" w:cs="Arial"/>
        <w:sz w:val="18"/>
        <w:szCs w:val="18"/>
      </w:rPr>
      <w:tab/>
    </w:r>
    <w:r w:rsidRPr="00D5738C">
      <w:rPr>
        <w:rFonts w:ascii="Arial" w:hAnsi="Arial" w:cs="Arial"/>
        <w:sz w:val="18"/>
        <w:szCs w:val="18"/>
      </w:rPr>
      <w:tab/>
    </w:r>
  </w:p>
  <w:p w:rsidR="006C160F" w:rsidRDefault="006C160F" w:rsidP="00F256B2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21"/>
        <w:szCs w:val="21"/>
      </w:rPr>
    </w:pPr>
    <w:r w:rsidRPr="00D661FC">
      <w:rPr>
        <w:rFonts w:ascii="Arial" w:hAnsi="Arial" w:cs="Arial"/>
        <w:spacing w:val="10"/>
        <w:sz w:val="21"/>
        <w:szCs w:val="21"/>
      </w:rPr>
      <w:t xml:space="preserve">Číslo poistnej zmluvy  </w:t>
    </w:r>
    <w:sdt>
      <w:sdtPr>
        <w:rPr>
          <w:rFonts w:ascii="Arial" w:hAnsi="Arial" w:cs="Arial"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</w:sdtPr>
      <w:sdtContent>
        <w:sdt>
          <w:sdtPr>
            <w:rPr>
              <w:rFonts w:ascii="Arial" w:hAnsi="Arial" w:cs="Arial"/>
              <w:spacing w:val="10"/>
              <w:sz w:val="21"/>
              <w:szCs w:val="21"/>
            </w:rPr>
            <w:alias w:val="vlož číslo zmluvy"/>
            <w:tag w:val="vlož číslo zmluvy"/>
            <w:id w:val="6144943"/>
          </w:sdtPr>
          <w:sdtContent>
            <w:r>
              <w:rPr>
                <w:b/>
                <w:spacing w:val="10"/>
                <w:sz w:val="24"/>
                <w:szCs w:val="21"/>
              </w:rPr>
              <w:t>XX-5XXXX</w:t>
            </w:r>
          </w:sdtContent>
        </w:sdt>
      </w:sdtContent>
    </w:sdt>
  </w:p>
  <w:p w:rsidR="006C160F" w:rsidRPr="0023744B" w:rsidRDefault="006C160F" w:rsidP="00C9768E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z w:val="21"/>
        <w:szCs w:val="21"/>
      </w:rPr>
    </w:pPr>
    <w:r>
      <w:rPr>
        <w:rFonts w:ascii="Arial" w:hAnsi="Arial" w:cs="Arial"/>
        <w:spacing w:val="10"/>
        <w:sz w:val="21"/>
        <w:szCs w:val="21"/>
      </w:rPr>
      <w:tab/>
    </w:r>
    <w:r>
      <w:rPr>
        <w:rFonts w:ascii="Arial" w:hAnsi="Arial" w:cs="Arial"/>
        <w:spacing w:val="10"/>
        <w:sz w:val="21"/>
        <w:szCs w:val="2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1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0B6849"/>
    <w:multiLevelType w:val="hybridMultilevel"/>
    <w:tmpl w:val="21D07A70"/>
    <w:lvl w:ilvl="0" w:tplc="A064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C0718C"/>
    <w:multiLevelType w:val="hybridMultilevel"/>
    <w:tmpl w:val="6C30F5AA"/>
    <w:lvl w:ilvl="0" w:tplc="110EB87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23D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6418FC"/>
    <w:multiLevelType w:val="hybridMultilevel"/>
    <w:tmpl w:val="70EC93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1E201B"/>
    <w:multiLevelType w:val="hybridMultilevel"/>
    <w:tmpl w:val="147AEA6C"/>
    <w:lvl w:ilvl="0" w:tplc="8FE497A4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61F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2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>
    <w:nsid w:val="7E1965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31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0"/>
  </w:num>
  <w:num w:numId="4">
    <w:abstractNumId w:val="11"/>
  </w:num>
  <w:num w:numId="5">
    <w:abstractNumId w:val="26"/>
  </w:num>
  <w:num w:numId="6">
    <w:abstractNumId w:val="1"/>
  </w:num>
  <w:num w:numId="7">
    <w:abstractNumId w:val="9"/>
  </w:num>
  <w:num w:numId="8">
    <w:abstractNumId w:val="12"/>
  </w:num>
  <w:num w:numId="9">
    <w:abstractNumId w:val="24"/>
  </w:num>
  <w:num w:numId="10">
    <w:abstractNumId w:val="7"/>
  </w:num>
  <w:num w:numId="11">
    <w:abstractNumId w:val="21"/>
  </w:num>
  <w:num w:numId="12">
    <w:abstractNumId w:val="33"/>
  </w:num>
  <w:num w:numId="13">
    <w:abstractNumId w:val="23"/>
  </w:num>
  <w:num w:numId="14">
    <w:abstractNumId w:val="34"/>
  </w:num>
  <w:num w:numId="15">
    <w:abstractNumId w:val="19"/>
  </w:num>
  <w:num w:numId="16">
    <w:abstractNumId w:val="18"/>
  </w:num>
  <w:num w:numId="17">
    <w:abstractNumId w:val="35"/>
  </w:num>
  <w:num w:numId="18">
    <w:abstractNumId w:val="29"/>
  </w:num>
  <w:num w:numId="19">
    <w:abstractNumId w:val="0"/>
  </w:num>
  <w:num w:numId="20">
    <w:abstractNumId w:val="20"/>
  </w:num>
  <w:num w:numId="21">
    <w:abstractNumId w:val="6"/>
  </w:num>
  <w:num w:numId="22">
    <w:abstractNumId w:val="25"/>
  </w:num>
  <w:num w:numId="23">
    <w:abstractNumId w:val="32"/>
  </w:num>
  <w:num w:numId="24">
    <w:abstractNumId w:val="5"/>
  </w:num>
  <w:num w:numId="25">
    <w:abstractNumId w:val="8"/>
  </w:num>
  <w:num w:numId="26">
    <w:abstractNumId w:val="3"/>
  </w:num>
  <w:num w:numId="27">
    <w:abstractNumId w:val="14"/>
  </w:num>
  <w:num w:numId="28">
    <w:abstractNumId w:val="30"/>
  </w:num>
  <w:num w:numId="29">
    <w:abstractNumId w:val="2"/>
  </w:num>
  <w:num w:numId="30">
    <w:abstractNumId w:val="16"/>
  </w:num>
  <w:num w:numId="31">
    <w:abstractNumId w:val="4"/>
  </w:num>
  <w:num w:numId="32">
    <w:abstractNumId w:val="17"/>
  </w:num>
  <w:num w:numId="33">
    <w:abstractNumId w:val="36"/>
  </w:num>
  <w:num w:numId="34">
    <w:abstractNumId w:val="22"/>
  </w:num>
  <w:num w:numId="35">
    <w:abstractNumId w:val="28"/>
  </w:num>
  <w:num w:numId="36">
    <w:abstractNumId w:val="15"/>
  </w:num>
  <w:num w:numId="37">
    <w:abstractNumId w:val="27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/MJEafjIJnURAS4RhpBBZFS3r2M=" w:salt="bnMSDzHEradcoPY9FuGzmg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E633BA"/>
    <w:rsid w:val="00011804"/>
    <w:rsid w:val="0001574E"/>
    <w:rsid w:val="00017555"/>
    <w:rsid w:val="000224FB"/>
    <w:rsid w:val="00025493"/>
    <w:rsid w:val="00031FC0"/>
    <w:rsid w:val="00034ADF"/>
    <w:rsid w:val="000623E8"/>
    <w:rsid w:val="00062587"/>
    <w:rsid w:val="000666F3"/>
    <w:rsid w:val="00070676"/>
    <w:rsid w:val="0009032B"/>
    <w:rsid w:val="000A135E"/>
    <w:rsid w:val="000A35F3"/>
    <w:rsid w:val="000B5F0B"/>
    <w:rsid w:val="000B7574"/>
    <w:rsid w:val="000B7B39"/>
    <w:rsid w:val="000D171A"/>
    <w:rsid w:val="000E0BFE"/>
    <w:rsid w:val="000F74B6"/>
    <w:rsid w:val="00103948"/>
    <w:rsid w:val="00103D27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E3C46"/>
    <w:rsid w:val="001E7A51"/>
    <w:rsid w:val="00223680"/>
    <w:rsid w:val="0023744B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09EF"/>
    <w:rsid w:val="002E786B"/>
    <w:rsid w:val="00306011"/>
    <w:rsid w:val="003136C7"/>
    <w:rsid w:val="00314B12"/>
    <w:rsid w:val="003543E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26DD9"/>
    <w:rsid w:val="00434440"/>
    <w:rsid w:val="0044236A"/>
    <w:rsid w:val="00451A0B"/>
    <w:rsid w:val="004619F1"/>
    <w:rsid w:val="00480512"/>
    <w:rsid w:val="00482DF7"/>
    <w:rsid w:val="00482E3D"/>
    <w:rsid w:val="00483856"/>
    <w:rsid w:val="004A39BD"/>
    <w:rsid w:val="004C697C"/>
    <w:rsid w:val="004D07C2"/>
    <w:rsid w:val="004D1E18"/>
    <w:rsid w:val="004F394A"/>
    <w:rsid w:val="004F5583"/>
    <w:rsid w:val="004F744A"/>
    <w:rsid w:val="004F7748"/>
    <w:rsid w:val="00517106"/>
    <w:rsid w:val="0052491A"/>
    <w:rsid w:val="00551B67"/>
    <w:rsid w:val="0056427C"/>
    <w:rsid w:val="0057454F"/>
    <w:rsid w:val="005A184A"/>
    <w:rsid w:val="005B3054"/>
    <w:rsid w:val="005C0000"/>
    <w:rsid w:val="005E608C"/>
    <w:rsid w:val="005F62B4"/>
    <w:rsid w:val="00601DC1"/>
    <w:rsid w:val="00602319"/>
    <w:rsid w:val="00602526"/>
    <w:rsid w:val="006169D9"/>
    <w:rsid w:val="00633BB2"/>
    <w:rsid w:val="00652557"/>
    <w:rsid w:val="00657505"/>
    <w:rsid w:val="006661E1"/>
    <w:rsid w:val="00676A6B"/>
    <w:rsid w:val="00694654"/>
    <w:rsid w:val="006A2CC1"/>
    <w:rsid w:val="006C160F"/>
    <w:rsid w:val="006C1B6A"/>
    <w:rsid w:val="006C242A"/>
    <w:rsid w:val="006F35E0"/>
    <w:rsid w:val="006F5CA7"/>
    <w:rsid w:val="006F6997"/>
    <w:rsid w:val="007020A8"/>
    <w:rsid w:val="0070256A"/>
    <w:rsid w:val="00712127"/>
    <w:rsid w:val="00720A25"/>
    <w:rsid w:val="007351A3"/>
    <w:rsid w:val="007459C0"/>
    <w:rsid w:val="007539D2"/>
    <w:rsid w:val="00777051"/>
    <w:rsid w:val="007A148E"/>
    <w:rsid w:val="007A1591"/>
    <w:rsid w:val="007B0F76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44538"/>
    <w:rsid w:val="0087670C"/>
    <w:rsid w:val="00885BE4"/>
    <w:rsid w:val="008867DC"/>
    <w:rsid w:val="00895015"/>
    <w:rsid w:val="008962C9"/>
    <w:rsid w:val="008E5C7A"/>
    <w:rsid w:val="00906F83"/>
    <w:rsid w:val="00922082"/>
    <w:rsid w:val="0094067B"/>
    <w:rsid w:val="00950DFC"/>
    <w:rsid w:val="00965469"/>
    <w:rsid w:val="00966E4D"/>
    <w:rsid w:val="009716F3"/>
    <w:rsid w:val="00984A37"/>
    <w:rsid w:val="00987B57"/>
    <w:rsid w:val="009B3C77"/>
    <w:rsid w:val="009B4F9E"/>
    <w:rsid w:val="009B6BD5"/>
    <w:rsid w:val="009C3452"/>
    <w:rsid w:val="009D646B"/>
    <w:rsid w:val="009E0B21"/>
    <w:rsid w:val="009E49BF"/>
    <w:rsid w:val="009F0D29"/>
    <w:rsid w:val="00A106EA"/>
    <w:rsid w:val="00A1266C"/>
    <w:rsid w:val="00A150EF"/>
    <w:rsid w:val="00A612AE"/>
    <w:rsid w:val="00A62669"/>
    <w:rsid w:val="00A67C22"/>
    <w:rsid w:val="00A7715E"/>
    <w:rsid w:val="00AA7279"/>
    <w:rsid w:val="00AC4402"/>
    <w:rsid w:val="00AC59A3"/>
    <w:rsid w:val="00AC667F"/>
    <w:rsid w:val="00AD5265"/>
    <w:rsid w:val="00AE1D96"/>
    <w:rsid w:val="00AE2573"/>
    <w:rsid w:val="00AE3394"/>
    <w:rsid w:val="00AE4A2A"/>
    <w:rsid w:val="00AF28B7"/>
    <w:rsid w:val="00AF2D97"/>
    <w:rsid w:val="00AF50EC"/>
    <w:rsid w:val="00AF6052"/>
    <w:rsid w:val="00B205A1"/>
    <w:rsid w:val="00B30CC0"/>
    <w:rsid w:val="00B4695B"/>
    <w:rsid w:val="00B47632"/>
    <w:rsid w:val="00B5211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947"/>
    <w:rsid w:val="00BE79B6"/>
    <w:rsid w:val="00BF796D"/>
    <w:rsid w:val="00C02021"/>
    <w:rsid w:val="00C25251"/>
    <w:rsid w:val="00C3457F"/>
    <w:rsid w:val="00C35C3F"/>
    <w:rsid w:val="00C37DA3"/>
    <w:rsid w:val="00C41ED2"/>
    <w:rsid w:val="00C5095E"/>
    <w:rsid w:val="00C530CF"/>
    <w:rsid w:val="00C55EB2"/>
    <w:rsid w:val="00C6343E"/>
    <w:rsid w:val="00C70EF5"/>
    <w:rsid w:val="00C72E48"/>
    <w:rsid w:val="00C7388B"/>
    <w:rsid w:val="00C96EF6"/>
    <w:rsid w:val="00C9768E"/>
    <w:rsid w:val="00CA7CB5"/>
    <w:rsid w:val="00CB22A4"/>
    <w:rsid w:val="00CC38AE"/>
    <w:rsid w:val="00CE3D37"/>
    <w:rsid w:val="00CF1B83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95C48"/>
    <w:rsid w:val="00DA067D"/>
    <w:rsid w:val="00DA64D0"/>
    <w:rsid w:val="00DA69E9"/>
    <w:rsid w:val="00DB078F"/>
    <w:rsid w:val="00DB5809"/>
    <w:rsid w:val="00DC1DD3"/>
    <w:rsid w:val="00DD75A7"/>
    <w:rsid w:val="00DF2523"/>
    <w:rsid w:val="00E02797"/>
    <w:rsid w:val="00E06F28"/>
    <w:rsid w:val="00E15F06"/>
    <w:rsid w:val="00E241F2"/>
    <w:rsid w:val="00E317E3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A84"/>
    <w:rsid w:val="00F62D9C"/>
    <w:rsid w:val="00F63143"/>
    <w:rsid w:val="00F81441"/>
    <w:rsid w:val="00FB0BCB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C22"/>
    <w:rPr>
      <w:lang w:eastAsia="en-US"/>
    </w:rPr>
  </w:style>
  <w:style w:type="paragraph" w:styleId="Heading1">
    <w:name w:val="heading 1"/>
    <w:basedOn w:val="Normal"/>
    <w:next w:val="Normal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Heading3">
    <w:name w:val="heading 3"/>
    <w:basedOn w:val="Normal"/>
    <w:next w:val="Normal"/>
    <w:qFormat/>
    <w:rsid w:val="00A67C22"/>
    <w:pPr>
      <w:keepNext/>
      <w:jc w:val="center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Heading5">
    <w:name w:val="heading 5"/>
    <w:basedOn w:val="Normal"/>
    <w:next w:val="Normal"/>
    <w:qFormat/>
    <w:rsid w:val="00A67C22"/>
    <w:pPr>
      <w:keepNext/>
      <w:outlineLvl w:val="4"/>
    </w:pPr>
    <w:rPr>
      <w:bCs/>
      <w:sz w:val="24"/>
    </w:rPr>
  </w:style>
  <w:style w:type="paragraph" w:styleId="Heading6">
    <w:name w:val="heading 6"/>
    <w:basedOn w:val="Normal"/>
    <w:next w:val="Normal"/>
    <w:qFormat/>
    <w:rsid w:val="00A67C22"/>
    <w:pPr>
      <w:keepNext/>
      <w:outlineLvl w:val="5"/>
    </w:pPr>
    <w:rPr>
      <w:color w:val="FF0000"/>
      <w:sz w:val="24"/>
    </w:rPr>
  </w:style>
  <w:style w:type="paragraph" w:styleId="Heading7">
    <w:name w:val="heading 7"/>
    <w:basedOn w:val="Normal"/>
    <w:next w:val="Normal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Heading8">
    <w:name w:val="heading 8"/>
    <w:basedOn w:val="Normal"/>
    <w:next w:val="Normal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7C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7C22"/>
  </w:style>
  <w:style w:type="paragraph" w:styleId="Footer">
    <w:name w:val="footer"/>
    <w:basedOn w:val="Normal"/>
    <w:link w:val="FooterChar"/>
    <w:uiPriority w:val="99"/>
    <w:rsid w:val="00A67C2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67C22"/>
    <w:pPr>
      <w:jc w:val="both"/>
    </w:pPr>
    <w:rPr>
      <w:rFonts w:ascii="AT*Toronto" w:hAnsi="AT*Toronto"/>
      <w:sz w:val="22"/>
    </w:rPr>
  </w:style>
  <w:style w:type="paragraph" w:styleId="BodyText2">
    <w:name w:val="Body Text 2"/>
    <w:basedOn w:val="Normal"/>
    <w:rsid w:val="00A67C22"/>
    <w:pPr>
      <w:jc w:val="both"/>
    </w:pPr>
    <w:rPr>
      <w:rFonts w:ascii="AT*Toronto" w:hAnsi="AT*Toronto"/>
      <w:sz w:val="24"/>
    </w:rPr>
  </w:style>
  <w:style w:type="paragraph" w:styleId="BodyTextIndent">
    <w:name w:val="Body Text Indent"/>
    <w:basedOn w:val="Normal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BodyTextIndent2">
    <w:name w:val="Body Text Indent 2"/>
    <w:basedOn w:val="Normal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BodyTextIndent3">
    <w:name w:val="Body Text Indent 3"/>
    <w:basedOn w:val="Normal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BodyText3">
    <w:name w:val="Body Text 3"/>
    <w:basedOn w:val="Normal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Title">
    <w:name w:val="Title"/>
    <w:basedOn w:val="Normal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CommentText">
    <w:name w:val="annotation text"/>
    <w:basedOn w:val="Normal"/>
    <w:semiHidden/>
    <w:rsid w:val="0087670C"/>
  </w:style>
  <w:style w:type="paragraph" w:styleId="CommentSubject">
    <w:name w:val="annotation subject"/>
    <w:basedOn w:val="CommentText"/>
    <w:next w:val="CommentText"/>
    <w:semiHidden/>
    <w:rsid w:val="0087670C"/>
    <w:rPr>
      <w:b/>
      <w:bCs/>
    </w:rPr>
  </w:style>
  <w:style w:type="table" w:styleId="TableGrid">
    <w:name w:val="Table Grid"/>
    <w:basedOn w:val="TableNormal"/>
    <w:rsid w:val="0094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F2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5A1"/>
    <w:rPr>
      <w:lang w:val="cs-CZ" w:eastAsia="en-US"/>
    </w:rPr>
  </w:style>
  <w:style w:type="paragraph" w:styleId="NormalWeb">
    <w:name w:val="Normal (Web)"/>
    <w:basedOn w:val="Normal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C72E48"/>
    <w:rPr>
      <w:color w:val="808080"/>
    </w:rPr>
  </w:style>
  <w:style w:type="paragraph" w:styleId="ListParagraph">
    <w:name w:val="List Paragraph"/>
    <w:basedOn w:val="Normal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al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DefaultParagraphFont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link">
    <w:name w:val="Hyperlink"/>
    <w:basedOn w:val="DefaultParagraphFont"/>
    <w:rsid w:val="00FF59D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B0BCB"/>
    <w:rPr>
      <w:rFonts w:ascii="AT*Toronto" w:hAnsi="AT*Toronto"/>
      <w:b/>
      <w:sz w:val="22"/>
      <w:lang w:eastAsia="en-US"/>
    </w:rPr>
  </w:style>
  <w:style w:type="character" w:customStyle="1" w:styleId="hps">
    <w:name w:val="hps"/>
    <w:basedOn w:val="DefaultParagraphFont"/>
    <w:rsid w:val="00C37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22C30"/>
    <w:rsid w:val="0092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C3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0A65D-EC8E-49FE-84E5-6BD366A7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vzormaj.dot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svirloch</cp:lastModifiedBy>
  <cp:revision>2</cp:revision>
  <cp:lastPrinted>2014-07-30T06:55:00Z</cp:lastPrinted>
  <dcterms:created xsi:type="dcterms:W3CDTF">2018-01-31T12:49:00Z</dcterms:created>
  <dcterms:modified xsi:type="dcterms:W3CDTF">2018-01-31T12:49:00Z</dcterms:modified>
</cp:coreProperties>
</file>