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73" w:rsidRPr="00D110E1" w:rsidRDefault="00E35746" w:rsidP="00E35746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A150EF" w:rsidRPr="00A150EF" w:rsidRDefault="00637D35" w:rsidP="00AC59A3">
      <w:pPr>
        <w:pStyle w:val="VedlajsiNadpis"/>
      </w:pPr>
      <w:r>
        <w:t>GARANČNE POISTENIE - DIAĽNIČNÉ</w:t>
      </w:r>
      <w:r w:rsidR="00D661C8">
        <w:t xml:space="preserve"> KART</w:t>
      </w:r>
      <w:r>
        <w:t>Y</w:t>
      </w:r>
    </w:p>
    <w:p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B33024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:rsidR="00BD74C5" w:rsidRPr="00055817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645A77" w:rsidRDefault="00BD74C5" w:rsidP="001D52F0">
      <w:pPr>
        <w:ind w:left="426"/>
        <w:rPr>
          <w:rFonts w:ascii="Arial" w:hAnsi="Arial" w:cs="Arial"/>
          <w:sz w:val="21"/>
          <w:szCs w:val="21"/>
        </w:rPr>
      </w:pPr>
    </w:p>
    <w:p w:rsidR="005C27A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:rsidR="0023711D" w:rsidRPr="0023711D" w:rsidRDefault="0023711D" w:rsidP="0023711D">
      <w:pPr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Žiadam o poistenie garancie za diaľničné karty vo výške:</w:t>
      </w:r>
    </w:p>
    <w:p w:rsidR="0023711D" w:rsidRPr="0023711D" w:rsidRDefault="0023711D" w:rsidP="0023711D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:rsidR="0023711D" w:rsidRPr="0023711D" w:rsidRDefault="0023711D" w:rsidP="0023711D">
      <w:pPr>
        <w:ind w:left="360" w:right="-286" w:firstLine="66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Druh karty</w:t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  <w:t>Výška záruky</w:t>
      </w:r>
    </w:p>
    <w:p w:rsidR="0023711D" w:rsidRPr="0023711D" w:rsidRDefault="0023711D" w:rsidP="0023711D">
      <w:pPr>
        <w:pStyle w:val="Heading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CAPLIS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:rsidR="0023711D" w:rsidRPr="0023711D" w:rsidRDefault="0023711D" w:rsidP="0023711D">
      <w:pPr>
        <w:pStyle w:val="Heading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VIACARD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:rsidR="0023711D" w:rsidRPr="0023711D" w:rsidRDefault="0023711D" w:rsidP="0023711D">
      <w:pPr>
        <w:pStyle w:val="Heading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SERVISA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:rsidR="0023711D" w:rsidRPr="0023711D" w:rsidRDefault="0023711D" w:rsidP="0023711D">
      <w:pPr>
        <w:pStyle w:val="Heading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FRÉJUS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:rsidR="0023711D" w:rsidRPr="0023711D" w:rsidRDefault="0023711D" w:rsidP="0023711D">
      <w:pPr>
        <w:pStyle w:val="Heading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RESSA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:rsidR="0023711D" w:rsidRPr="0023711D" w:rsidRDefault="0023711D" w:rsidP="0023711D">
      <w:pPr>
        <w:pStyle w:val="Heading5"/>
        <w:ind w:left="426"/>
        <w:rPr>
          <w:rFonts w:ascii="Arial" w:hAnsi="Arial" w:cs="Arial"/>
          <w:sz w:val="21"/>
          <w:szCs w:val="21"/>
        </w:rPr>
      </w:pPr>
      <w:proofErr w:type="spellStart"/>
      <w:r w:rsidRPr="0023711D">
        <w:rPr>
          <w:rFonts w:ascii="Arial" w:hAnsi="Arial" w:cs="Arial"/>
          <w:sz w:val="21"/>
          <w:szCs w:val="21"/>
        </w:rPr>
        <w:t>Telepass</w:t>
      </w:r>
      <w:proofErr w:type="spellEnd"/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:rsidR="0023711D" w:rsidRPr="0023711D" w:rsidRDefault="0023711D" w:rsidP="0023711D">
      <w:pPr>
        <w:tabs>
          <w:tab w:val="left" w:pos="426"/>
        </w:tabs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:rsidR="0023711D" w:rsidRPr="0023711D" w:rsidRDefault="0023711D" w:rsidP="0023711D">
      <w:pPr>
        <w:tabs>
          <w:tab w:val="left" w:pos="426"/>
        </w:tabs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23711D">
        <w:rPr>
          <w:rFonts w:ascii="Arial" w:hAnsi="Arial" w:cs="Arial"/>
          <w:b/>
          <w:sz w:val="21"/>
          <w:szCs w:val="21"/>
        </w:rPr>
        <w:t>Požadovaná záruka (poistná suma) spolu</w:t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sz w:val="21"/>
          <w:szCs w:val="21"/>
        </w:rPr>
        <w:t>EUR</w:t>
      </w:r>
    </w:p>
    <w:p w:rsidR="0023711D" w:rsidRPr="0023711D" w:rsidRDefault="0023711D" w:rsidP="0023711D">
      <w:pPr>
        <w:tabs>
          <w:tab w:val="left" w:pos="357"/>
        </w:tabs>
        <w:jc w:val="both"/>
        <w:rPr>
          <w:rFonts w:ascii="Arial" w:hAnsi="Arial" w:cs="Arial"/>
          <w:bCs/>
          <w:sz w:val="21"/>
          <w:szCs w:val="21"/>
          <w:u w:val="single"/>
        </w:rPr>
      </w:pPr>
    </w:p>
    <w:p w:rsidR="0023711D" w:rsidRPr="0023711D" w:rsidRDefault="0023711D" w:rsidP="0023711D">
      <w:pPr>
        <w:tabs>
          <w:tab w:val="left" w:pos="357"/>
        </w:tabs>
        <w:jc w:val="both"/>
        <w:rPr>
          <w:rFonts w:ascii="Arial" w:hAnsi="Arial" w:cs="Arial"/>
          <w:bCs/>
          <w:sz w:val="21"/>
          <w:szCs w:val="21"/>
          <w:u w:val="single"/>
        </w:rPr>
      </w:pPr>
    </w:p>
    <w:p w:rsidR="00AE43E5" w:rsidRPr="006F2AD2" w:rsidRDefault="00AE43E5" w:rsidP="00AE43E5">
      <w:pPr>
        <w:pStyle w:val="ListParagraph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>Zmluvy o úveroch</w:t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sym w:font="Symbol" w:char="F07F"/>
      </w:r>
      <w:r w:rsidRPr="006F2AD2">
        <w:rPr>
          <w:rFonts w:ascii="Arial" w:hAnsi="Arial" w:cs="Arial"/>
          <w:b/>
          <w:sz w:val="21"/>
          <w:szCs w:val="21"/>
        </w:rPr>
        <w:tab/>
        <w:t xml:space="preserve">Nemáme poskytnuté úvery, ani nebudeme </w:t>
      </w:r>
    </w:p>
    <w:p w:rsidR="00AE43E5" w:rsidRPr="006F2AD2" w:rsidRDefault="00AE43E5" w:rsidP="00AE43E5">
      <w:pPr>
        <w:tabs>
          <w:tab w:val="num" w:pos="426"/>
          <w:tab w:val="num" w:pos="720"/>
        </w:tabs>
        <w:ind w:left="360" w:firstLine="66"/>
        <w:jc w:val="both"/>
        <w:rPr>
          <w:rFonts w:ascii="Arial" w:hAnsi="Arial" w:cs="Arial"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(ak je potrebné, uveďte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>úvery požadovať v najbližšej dobe</w:t>
      </w:r>
    </w:p>
    <w:p w:rsidR="00AE43E5" w:rsidRPr="00753A52" w:rsidRDefault="00AE43E5" w:rsidP="00AE43E5">
      <w:pPr>
        <w:tabs>
          <w:tab w:val="num" w:pos="426"/>
        </w:tabs>
        <w:ind w:left="709" w:hanging="283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na osobitnom liste)</w:t>
      </w:r>
      <w:r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>Máme krátkodobé úvery s dobou trvania menej</w:t>
      </w:r>
    </w:p>
    <w:p w:rsidR="00AE43E5" w:rsidRPr="00753A52" w:rsidRDefault="00AE43E5" w:rsidP="00AE43E5">
      <w:pPr>
        <w:ind w:left="2978" w:firstLine="56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>ako jeden rok</w:t>
      </w:r>
    </w:p>
    <w:p w:rsidR="00AE43E5" w:rsidRPr="00753A52" w:rsidRDefault="00AE43E5" w:rsidP="00AE43E5">
      <w:pPr>
        <w:ind w:left="2836" w:firstLine="709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 xml:space="preserve">Máme </w:t>
      </w:r>
      <w:proofErr w:type="spellStart"/>
      <w:r w:rsidRPr="00753A52">
        <w:rPr>
          <w:rFonts w:ascii="Arial" w:hAnsi="Arial" w:cs="Arial"/>
          <w:b/>
          <w:sz w:val="21"/>
          <w:szCs w:val="21"/>
        </w:rPr>
        <w:t>stredno</w:t>
      </w:r>
      <w:proofErr w:type="spellEnd"/>
      <w:r w:rsidRPr="00753A52">
        <w:rPr>
          <w:rFonts w:ascii="Arial" w:hAnsi="Arial" w:cs="Arial"/>
          <w:b/>
          <w:sz w:val="21"/>
          <w:szCs w:val="21"/>
        </w:rPr>
        <w:t xml:space="preserve">- a dlhodobé úvery s dobou trvania </w:t>
      </w:r>
    </w:p>
    <w:p w:rsidR="00AE43E5" w:rsidRPr="00753A52" w:rsidRDefault="00AE43E5" w:rsidP="00AE43E5">
      <w:pPr>
        <w:ind w:left="3402" w:firstLine="14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>viac ako jeden rok</w:t>
      </w:r>
    </w:p>
    <w:p w:rsidR="00AE43E5" w:rsidRPr="00753A52" w:rsidRDefault="00AE43E5" w:rsidP="00AE43E5">
      <w:pPr>
        <w:jc w:val="both"/>
        <w:rPr>
          <w:rFonts w:ascii="Arial" w:hAnsi="Arial" w:cs="Arial"/>
          <w:b/>
          <w:sz w:val="21"/>
          <w:szCs w:val="21"/>
        </w:rPr>
      </w:pPr>
    </w:p>
    <w:p w:rsidR="00AE43E5" w:rsidRPr="006F2AD2" w:rsidRDefault="00AE43E5" w:rsidP="00AE43E5">
      <w:pPr>
        <w:pStyle w:val="ListParagraph"/>
        <w:numPr>
          <w:ilvl w:val="0"/>
          <w:numId w:val="39"/>
        </w:numPr>
        <w:tabs>
          <w:tab w:val="clear" w:pos="360"/>
          <w:tab w:val="num" w:pos="426"/>
          <w:tab w:val="num" w:pos="720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 xml:space="preserve">Ak máte poskytnuté úvery, uveďte </w:t>
      </w:r>
      <w:proofErr w:type="spellStart"/>
      <w:r w:rsidRPr="006F2AD2">
        <w:rPr>
          <w:rFonts w:ascii="Arial" w:hAnsi="Arial" w:cs="Arial"/>
          <w:b/>
          <w:sz w:val="21"/>
          <w:szCs w:val="21"/>
        </w:rPr>
        <w:t>prosim</w:t>
      </w:r>
      <w:proofErr w:type="spellEnd"/>
      <w:r w:rsidRPr="006F2AD2">
        <w:rPr>
          <w:rFonts w:ascii="Arial" w:hAnsi="Arial" w:cs="Arial"/>
          <w:b/>
          <w:sz w:val="21"/>
          <w:szCs w:val="21"/>
        </w:rPr>
        <w:t>:</w:t>
      </w:r>
    </w:p>
    <w:p w:rsidR="00AE43E5" w:rsidRPr="00753A52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výšku úveru: 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</w:p>
    <w:p w:rsidR="00AE43E5" w:rsidRPr="00753A52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úver splatný do: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</w:p>
    <w:p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druh úveru </w:t>
      </w:r>
      <w:r w:rsidRPr="006F2AD2">
        <w:rPr>
          <w:rFonts w:ascii="Arial" w:hAnsi="Arial" w:cs="Arial"/>
          <w:sz w:val="21"/>
          <w:szCs w:val="21"/>
        </w:rPr>
        <w:t>(kontokorentný úver, investičný úver ...)</w:t>
      </w:r>
      <w:r w:rsidRPr="006F2AD2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</w:p>
    <w:p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Pr="00753A52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Pr="00753A52" w:rsidRDefault="00AE43E5" w:rsidP="00AE43E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E43E5" w:rsidRPr="006F2AD2" w:rsidRDefault="00AE43E5" w:rsidP="00AE43E5">
      <w:pPr>
        <w:pStyle w:val="ListParagraph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 xml:space="preserve">Záväzky po lehote </w:t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ab/>
        <w:t>Máme nezaplatené finančné záväzky</w:t>
      </w:r>
      <w:r>
        <w:rPr>
          <w:rFonts w:ascii="Arial" w:hAnsi="Arial" w:cs="Arial"/>
          <w:b/>
          <w:sz w:val="21"/>
          <w:szCs w:val="21"/>
        </w:rPr>
        <w:t>:</w:t>
      </w:r>
    </w:p>
    <w:p w:rsidR="00AE43E5" w:rsidRPr="006F2AD2" w:rsidRDefault="00AE43E5" w:rsidP="00AE43E5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splatnosti </w:t>
      </w:r>
      <w:r w:rsidRPr="006F2AD2">
        <w:rPr>
          <w:rFonts w:ascii="Arial" w:hAnsi="Arial" w:cs="Arial"/>
          <w:sz w:val="21"/>
          <w:szCs w:val="21"/>
        </w:rPr>
        <w:t>(v prípade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sym w:font="Symbol" w:char="F07F"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 xml:space="preserve">z minulých rokov vo výške </w:t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</w:rPr>
        <w:t xml:space="preserve"> voči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F2AD2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</w:p>
    <w:p w:rsidR="00AE43E5" w:rsidRPr="006F2AD2" w:rsidRDefault="00AE43E5" w:rsidP="00AE43E5">
      <w:pPr>
        <w:ind w:left="426" w:right="-711"/>
        <w:jc w:val="both"/>
        <w:rPr>
          <w:rFonts w:ascii="Arial" w:hAnsi="Arial" w:cs="Arial"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potreby uveďte na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</w:p>
    <w:p w:rsidR="00AE43E5" w:rsidRPr="00753A52" w:rsidRDefault="00AE43E5" w:rsidP="00AE43E5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6F2AD2">
        <w:rPr>
          <w:rFonts w:ascii="Arial" w:hAnsi="Arial" w:cs="Arial"/>
          <w:sz w:val="21"/>
          <w:szCs w:val="21"/>
        </w:rPr>
        <w:t>osobitnom liste)</w:t>
      </w:r>
      <w:r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 xml:space="preserve">z bežného roka vo výške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 voči</w:t>
      </w:r>
      <w:r w:rsidRPr="00753A5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:rsidR="00AE43E5" w:rsidRPr="00753A52" w:rsidRDefault="00AE43E5" w:rsidP="00AE43E5">
      <w:pPr>
        <w:ind w:right="-569"/>
        <w:jc w:val="both"/>
        <w:rPr>
          <w:rFonts w:ascii="Arial" w:hAnsi="Arial" w:cs="Arial"/>
          <w:sz w:val="21"/>
          <w:szCs w:val="21"/>
          <w:u w:val="single"/>
        </w:rPr>
      </w:pPr>
    </w:p>
    <w:p w:rsidR="00AE43E5" w:rsidRPr="007B2570" w:rsidRDefault="00AE43E5" w:rsidP="00AE43E5">
      <w:pPr>
        <w:pStyle w:val="ListParagraph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7B2570">
        <w:rPr>
          <w:rFonts w:ascii="Arial" w:hAnsi="Arial" w:cs="Arial"/>
          <w:b/>
          <w:sz w:val="21"/>
          <w:szCs w:val="21"/>
        </w:rPr>
        <w:t xml:space="preserve">Pohľadávky po lehote </w:t>
      </w:r>
      <w:r w:rsidRPr="007B2570">
        <w:rPr>
          <w:rFonts w:ascii="Arial" w:hAnsi="Arial" w:cs="Arial"/>
          <w:b/>
          <w:sz w:val="21"/>
          <w:szCs w:val="21"/>
        </w:rPr>
        <w:tab/>
        <w:t>Názov firmy</w:t>
      </w:r>
      <w:r w:rsidRPr="007B2570">
        <w:rPr>
          <w:rFonts w:ascii="Arial" w:hAnsi="Arial" w:cs="Arial"/>
          <w:b/>
          <w:sz w:val="21"/>
          <w:szCs w:val="21"/>
        </w:rPr>
        <w:tab/>
        <w:t xml:space="preserve">   </w:t>
      </w:r>
      <w:r w:rsidRPr="007B2570">
        <w:rPr>
          <w:rFonts w:ascii="Arial" w:hAnsi="Arial" w:cs="Arial"/>
          <w:b/>
          <w:sz w:val="21"/>
          <w:szCs w:val="21"/>
        </w:rPr>
        <w:tab/>
        <w:t>suma</w:t>
      </w:r>
      <w:r w:rsidRPr="007B2570">
        <w:rPr>
          <w:rFonts w:ascii="Arial" w:hAnsi="Arial" w:cs="Arial"/>
          <w:b/>
          <w:sz w:val="21"/>
          <w:szCs w:val="21"/>
        </w:rPr>
        <w:tab/>
      </w:r>
      <w:r w:rsidRPr="007B2570">
        <w:rPr>
          <w:rFonts w:ascii="Arial" w:hAnsi="Arial" w:cs="Arial"/>
          <w:b/>
          <w:sz w:val="21"/>
          <w:szCs w:val="21"/>
        </w:rPr>
        <w:tab/>
        <w:t xml:space="preserve"> z roku</w:t>
      </w:r>
      <w:r w:rsidRPr="007B2570">
        <w:rPr>
          <w:rFonts w:ascii="Arial" w:hAnsi="Arial" w:cs="Arial"/>
          <w:b/>
          <w:sz w:val="21"/>
          <w:szCs w:val="21"/>
        </w:rPr>
        <w:tab/>
      </w:r>
      <w:r w:rsidRPr="007B2570">
        <w:rPr>
          <w:rFonts w:ascii="Arial" w:hAnsi="Arial" w:cs="Arial"/>
          <w:b/>
          <w:sz w:val="21"/>
          <w:szCs w:val="21"/>
        </w:rPr>
        <w:tab/>
        <w:t>štádium riešenia</w:t>
      </w:r>
    </w:p>
    <w:p w:rsidR="00AE43E5" w:rsidRPr="00753A52" w:rsidRDefault="00AE43E5" w:rsidP="00AE43E5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>splatnosti voči: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:rsidR="00AE43E5" w:rsidRPr="00753A52" w:rsidRDefault="00AE43E5" w:rsidP="00AE43E5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:rsidR="00AE43E5" w:rsidRPr="00753A52" w:rsidRDefault="00AE43E5" w:rsidP="00AE43E5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:rsidR="00AE43E5" w:rsidRPr="00753A52" w:rsidRDefault="00AE43E5" w:rsidP="00AE43E5">
      <w:pPr>
        <w:jc w:val="both"/>
        <w:rPr>
          <w:rFonts w:ascii="Arial" w:hAnsi="Arial" w:cs="Arial"/>
          <w:b/>
          <w:sz w:val="21"/>
          <w:szCs w:val="21"/>
        </w:rPr>
      </w:pPr>
    </w:p>
    <w:p w:rsidR="00AE43E5" w:rsidRPr="00AE43E5" w:rsidRDefault="00AE43E5" w:rsidP="00AE43E5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 w:rsidRPr="00AE43E5">
        <w:rPr>
          <w:rFonts w:ascii="Arial" w:hAnsi="Arial" w:cs="Arial"/>
          <w:b/>
          <w:sz w:val="21"/>
          <w:szCs w:val="21"/>
        </w:rPr>
        <w:t>Ak požadujete poistnú sumu vyššiu ako 10.000,- EUR, priložte prosím fotokópie finančných výkazov za predchádzajúce dva roky a najaktuálnejšie finančné výkazy v bežnom roku.</w:t>
      </w:r>
    </w:p>
    <w:p w:rsidR="0023711D" w:rsidRPr="0023711D" w:rsidRDefault="0023711D" w:rsidP="0023711D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:rsidR="0023711D" w:rsidRPr="0023711D" w:rsidRDefault="0023711D" w:rsidP="0023711D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:rsidR="0023711D" w:rsidRPr="0023711D" w:rsidRDefault="00AE43E5" w:rsidP="0023711D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23711D" w:rsidRPr="0023711D">
        <w:rPr>
          <w:rFonts w:ascii="Arial" w:hAnsi="Arial" w:cs="Arial"/>
          <w:b/>
          <w:sz w:val="21"/>
          <w:szCs w:val="21"/>
        </w:rPr>
        <w:t>.</w:t>
      </w:r>
      <w:r w:rsidR="0023711D" w:rsidRPr="0023711D">
        <w:rPr>
          <w:rFonts w:ascii="Arial" w:hAnsi="Arial" w:cs="Arial"/>
          <w:b/>
          <w:sz w:val="21"/>
          <w:szCs w:val="21"/>
        </w:rPr>
        <w:tab/>
        <w:t>Ostatné náležitosti poistnej zmluvy</w:t>
      </w:r>
    </w:p>
    <w:p w:rsidR="0023711D" w:rsidRPr="0023711D" w:rsidRDefault="0023711D" w:rsidP="0023711D">
      <w:pPr>
        <w:numPr>
          <w:ilvl w:val="0"/>
          <w:numId w:val="47"/>
        </w:numPr>
        <w:ind w:hanging="294"/>
        <w:rPr>
          <w:rFonts w:ascii="Arial" w:hAnsi="Arial" w:cs="Arial"/>
          <w:sz w:val="21"/>
          <w:szCs w:val="21"/>
          <w:u w:val="single"/>
        </w:rPr>
      </w:pPr>
      <w:r w:rsidRPr="0023711D">
        <w:rPr>
          <w:rFonts w:ascii="Arial" w:hAnsi="Arial" w:cs="Arial"/>
          <w:b/>
          <w:sz w:val="21"/>
          <w:szCs w:val="21"/>
        </w:rPr>
        <w:t xml:space="preserve">Začiatok účinnosti poistnej zmluvy: od </w:t>
      </w:r>
      <w:r w:rsidRPr="0023711D">
        <w:rPr>
          <w:rFonts w:ascii="Arial" w:hAnsi="Arial" w:cs="Arial"/>
          <w:sz w:val="21"/>
          <w:szCs w:val="21"/>
          <w:u w:val="single"/>
        </w:rPr>
        <w:tab/>
      </w:r>
      <w:r w:rsidRPr="0023711D">
        <w:rPr>
          <w:rFonts w:ascii="Arial" w:hAnsi="Arial" w:cs="Arial"/>
          <w:sz w:val="21"/>
          <w:szCs w:val="21"/>
          <w:u w:val="single"/>
        </w:rPr>
        <w:tab/>
      </w:r>
      <w:r w:rsidRPr="0023711D">
        <w:rPr>
          <w:rFonts w:ascii="Arial" w:hAnsi="Arial" w:cs="Arial"/>
          <w:sz w:val="21"/>
          <w:szCs w:val="21"/>
          <w:u w:val="single"/>
        </w:rPr>
        <w:tab/>
      </w:r>
    </w:p>
    <w:p w:rsidR="0023711D" w:rsidRPr="0023711D" w:rsidRDefault="0023711D" w:rsidP="0023711D">
      <w:pPr>
        <w:numPr>
          <w:ilvl w:val="0"/>
          <w:numId w:val="47"/>
        </w:numPr>
        <w:ind w:hanging="294"/>
        <w:jc w:val="both"/>
        <w:rPr>
          <w:rFonts w:ascii="Arial" w:hAnsi="Arial" w:cs="Arial"/>
          <w:sz w:val="21"/>
          <w:szCs w:val="21"/>
          <w:u w:val="single"/>
        </w:rPr>
      </w:pPr>
      <w:r w:rsidRPr="0023711D">
        <w:rPr>
          <w:rFonts w:ascii="Arial" w:hAnsi="Arial" w:cs="Arial"/>
          <w:b/>
          <w:sz w:val="21"/>
          <w:szCs w:val="21"/>
        </w:rPr>
        <w:t xml:space="preserve">Osoba(y), ktorá bude podpisovať poistnú zmluvu </w:t>
      </w:r>
      <w:r w:rsidRPr="0023711D">
        <w:rPr>
          <w:rFonts w:ascii="Arial" w:hAnsi="Arial" w:cs="Arial"/>
          <w:sz w:val="21"/>
          <w:szCs w:val="21"/>
        </w:rPr>
        <w:t>(podľa výpisu z Obchodného registra, alebo Živnostenského registra)</w:t>
      </w:r>
      <w:r w:rsidRPr="0023711D"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:rsidR="0023711D" w:rsidRPr="0023711D" w:rsidRDefault="0023711D" w:rsidP="0023711D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23711D" w:rsidRPr="0023711D" w:rsidRDefault="0023711D" w:rsidP="0023711D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23711D" w:rsidRPr="0023711D" w:rsidRDefault="00AE43E5" w:rsidP="00AE43E5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8. </w:t>
      </w:r>
      <w:r>
        <w:rPr>
          <w:rFonts w:ascii="Arial" w:hAnsi="Arial" w:cs="Arial"/>
          <w:b/>
          <w:sz w:val="21"/>
          <w:szCs w:val="21"/>
        </w:rPr>
        <w:tab/>
      </w:r>
      <w:r w:rsidR="0023711D" w:rsidRPr="0023711D">
        <w:rPr>
          <w:rFonts w:ascii="Arial" w:hAnsi="Arial" w:cs="Arial"/>
          <w:b/>
          <w:sz w:val="21"/>
          <w:szCs w:val="21"/>
        </w:rPr>
        <w:t>Poistné v prvom poistnom období budeme platiť</w:t>
      </w:r>
      <w:r w:rsidR="0023711D">
        <w:rPr>
          <w:rFonts w:ascii="Arial" w:hAnsi="Arial" w:cs="Arial"/>
          <w:b/>
          <w:sz w:val="21"/>
          <w:szCs w:val="21"/>
        </w:rPr>
        <w:t>:</w:t>
      </w:r>
      <w:r w:rsidR="0023711D" w:rsidRPr="0023711D">
        <w:rPr>
          <w:rFonts w:ascii="Arial" w:hAnsi="Arial" w:cs="Arial"/>
          <w:b/>
          <w:sz w:val="21"/>
          <w:szCs w:val="21"/>
        </w:rPr>
        <w:tab/>
      </w:r>
      <w:r w:rsidR="0023711D" w:rsidRPr="0023711D">
        <w:rPr>
          <w:rFonts w:ascii="Arial" w:hAnsi="Arial" w:cs="Arial"/>
          <w:b/>
          <w:sz w:val="21"/>
          <w:szCs w:val="21"/>
        </w:rPr>
        <w:sym w:font="Symbol" w:char="F090"/>
      </w:r>
      <w:r w:rsidR="0023711D" w:rsidRPr="0023711D">
        <w:rPr>
          <w:rFonts w:ascii="Arial" w:hAnsi="Arial" w:cs="Arial"/>
          <w:b/>
          <w:sz w:val="21"/>
          <w:szCs w:val="21"/>
        </w:rPr>
        <w:t xml:space="preserve"> bezhotovostne</w:t>
      </w:r>
    </w:p>
    <w:p w:rsidR="0023711D" w:rsidRPr="0023711D" w:rsidRDefault="0023711D" w:rsidP="002371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 w:rsidRPr="0023711D">
        <w:rPr>
          <w:rFonts w:ascii="Arial" w:hAnsi="Arial" w:cs="Arial"/>
          <w:b/>
          <w:sz w:val="21"/>
          <w:szCs w:val="21"/>
        </w:rPr>
        <w:t xml:space="preserve"> v hotovosti</w:t>
      </w:r>
    </w:p>
    <w:p w:rsidR="0023711D" w:rsidRPr="0023711D" w:rsidRDefault="0023711D" w:rsidP="002371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 w:rsidRPr="0023711D">
        <w:rPr>
          <w:rFonts w:ascii="Arial" w:hAnsi="Arial" w:cs="Arial"/>
          <w:b/>
          <w:sz w:val="21"/>
          <w:szCs w:val="21"/>
        </w:rPr>
        <w:t xml:space="preserve"> POS terminál</w:t>
      </w:r>
    </w:p>
    <w:p w:rsidR="0023711D" w:rsidRPr="0023711D" w:rsidRDefault="0023711D" w:rsidP="002371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</w:p>
    <w:p w:rsidR="0023711D" w:rsidRPr="0023711D" w:rsidRDefault="0023711D" w:rsidP="0023711D">
      <w:pPr>
        <w:ind w:left="426" w:right="139"/>
        <w:jc w:val="both"/>
        <w:rPr>
          <w:rFonts w:ascii="Arial" w:hAnsi="Arial" w:cs="Arial"/>
          <w:b/>
          <w:sz w:val="21"/>
          <w:szCs w:val="21"/>
        </w:rPr>
      </w:pPr>
    </w:p>
    <w:p w:rsidR="0023711D" w:rsidRPr="00AE43E5" w:rsidRDefault="0023711D" w:rsidP="00AE43E5">
      <w:pPr>
        <w:pStyle w:val="ListParagraph"/>
        <w:numPr>
          <w:ilvl w:val="0"/>
          <w:numId w:val="49"/>
        </w:numPr>
        <w:ind w:left="426" w:right="139" w:hanging="426"/>
        <w:jc w:val="both"/>
        <w:rPr>
          <w:rFonts w:ascii="Arial" w:hAnsi="Arial" w:cs="Arial"/>
          <w:b/>
          <w:sz w:val="21"/>
          <w:szCs w:val="21"/>
        </w:rPr>
      </w:pPr>
      <w:r w:rsidRPr="00AE43E5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AE43E5">
        <w:rPr>
          <w:rFonts w:ascii="Arial" w:hAnsi="Arial" w:cs="Arial"/>
          <w:b/>
          <w:sz w:val="21"/>
          <w:szCs w:val="21"/>
        </w:rPr>
        <w:tab/>
      </w:r>
      <w:r w:rsidRPr="00AE43E5">
        <w:rPr>
          <w:rFonts w:ascii="Arial" w:hAnsi="Arial" w:cs="Arial"/>
          <w:b/>
          <w:sz w:val="21"/>
          <w:szCs w:val="21"/>
        </w:rPr>
        <w:sym w:font="Symbol" w:char="F090"/>
      </w:r>
      <w:r w:rsidRPr="00AE43E5">
        <w:rPr>
          <w:rFonts w:ascii="Arial" w:hAnsi="Arial" w:cs="Arial"/>
          <w:b/>
          <w:sz w:val="21"/>
          <w:szCs w:val="21"/>
        </w:rPr>
        <w:t xml:space="preserve"> poštová poukážka</w:t>
      </w:r>
    </w:p>
    <w:p w:rsidR="0023711D" w:rsidRPr="0023711D" w:rsidRDefault="0023711D" w:rsidP="0023711D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>
        <w:rPr>
          <w:rFonts w:ascii="Arial" w:hAnsi="Arial" w:cs="Arial"/>
          <w:b/>
          <w:sz w:val="21"/>
          <w:szCs w:val="21"/>
        </w:rPr>
        <w:t xml:space="preserve"> elektronické avízo </w:t>
      </w:r>
      <w:r w:rsidRPr="0023711D">
        <w:rPr>
          <w:rFonts w:ascii="Arial" w:hAnsi="Arial" w:cs="Arial"/>
          <w:b/>
          <w:sz w:val="21"/>
          <w:szCs w:val="21"/>
        </w:rPr>
        <w:t>(bez poukážky)</w:t>
      </w:r>
    </w:p>
    <w:p w:rsidR="0023711D" w:rsidRPr="0023711D" w:rsidRDefault="0023711D" w:rsidP="0023711D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 w:rsidRPr="0023711D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:rsidR="0023711D" w:rsidRP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:rsidR="0023711D" w:rsidRP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:rsid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:rsid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:rsidR="0023711D" w:rsidRP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:rsidR="0023711D" w:rsidRPr="001D52F0" w:rsidRDefault="0023711D" w:rsidP="0023711D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:rsidR="0023711D" w:rsidRPr="00A005CE" w:rsidRDefault="0023711D" w:rsidP="0023711D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p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:rsidR="009F3432" w:rsidRDefault="009F3432" w:rsidP="0023711D">
      <w:pPr>
        <w:jc w:val="both"/>
        <w:rPr>
          <w:rFonts w:ascii="Arial" w:hAnsi="Arial" w:cs="Arial"/>
          <w:b/>
          <w:sz w:val="21"/>
          <w:szCs w:val="21"/>
        </w:rPr>
      </w:pPr>
    </w:p>
    <w:p w:rsidR="0023711D" w:rsidRP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Prílohy:</w:t>
      </w:r>
    </w:p>
    <w:p w:rsidR="0023711D" w:rsidRPr="0023711D" w:rsidRDefault="0023711D" w:rsidP="0023711D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Finančné výkazy za predchádzajúce dva roky a najaktuálnejšie finančné výkazy</w:t>
      </w:r>
    </w:p>
    <w:p w:rsidR="0023711D" w:rsidRPr="0023711D" w:rsidRDefault="0023711D" w:rsidP="0023711D">
      <w:pPr>
        <w:ind w:firstLine="283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v bežnom roku</w:t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sym w:font="Symbol" w:char="F07F"/>
      </w:r>
    </w:p>
    <w:p w:rsidR="00637D35" w:rsidRPr="0023711D" w:rsidRDefault="00637D35" w:rsidP="001D52F0">
      <w:pPr>
        <w:ind w:left="426"/>
        <w:rPr>
          <w:rFonts w:ascii="Arial" w:hAnsi="Arial" w:cs="Arial"/>
          <w:sz w:val="21"/>
          <w:szCs w:val="21"/>
        </w:rPr>
      </w:pPr>
    </w:p>
    <w:sectPr w:rsidR="00637D35" w:rsidRPr="0023711D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35" w:rsidRDefault="00637D35">
      <w:r>
        <w:separator/>
      </w:r>
    </w:p>
  </w:endnote>
  <w:endnote w:type="continuationSeparator" w:id="0">
    <w:p w:rsidR="00637D35" w:rsidRDefault="0063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:rsidR="00637D35" w:rsidRPr="0036601F" w:rsidRDefault="00637D35" w:rsidP="00AF50EC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5A5AD9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5A5AD9" w:rsidRPr="0036601F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2</w:t>
            </w:r>
            <w:r w:rsidR="005A5AD9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5A5AD9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5A5AD9" w:rsidRPr="0036601F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2</w:t>
            </w:r>
            <w:r w:rsidR="005A5AD9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37D35" w:rsidRPr="0036601F" w:rsidRDefault="00637D35">
    <w:pPr>
      <w:pStyle w:val="Footer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:rsidR="00637D35" w:rsidRPr="00D661FC" w:rsidRDefault="00637D35" w:rsidP="00895015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2</w:t>
            </w:r>
            <w:r w:rsidR="0023711D"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5A5AD9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5A5AD9" w:rsidRPr="00D661FC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1</w:t>
            </w:r>
            <w:r w:rsidR="005A5AD9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5A5AD9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5A5AD9" w:rsidRPr="00D661FC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2</w:t>
            </w:r>
            <w:r w:rsidR="005A5AD9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37D35" w:rsidRPr="0094067B" w:rsidRDefault="00637D35" w:rsidP="0094067B">
    <w:pPr>
      <w:pStyle w:val="Footer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35" w:rsidRDefault="00637D35">
      <w:r>
        <w:separator/>
      </w:r>
    </w:p>
  </w:footnote>
  <w:footnote w:type="continuationSeparator" w:id="0">
    <w:p w:rsidR="00637D35" w:rsidRDefault="00637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35" w:rsidRDefault="005A5A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7D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D35" w:rsidRDefault="00637D3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35" w:rsidRDefault="00637D35" w:rsidP="00C55EB2">
    <w:pPr>
      <w:pStyle w:val="Header"/>
      <w:ind w:right="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35" w:rsidRPr="00870EF8" w:rsidRDefault="00637D35" w:rsidP="00D5738C">
    <w:pPr>
      <w:pStyle w:val="Header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870EF8">
      <w:rPr>
        <w:rFonts w:ascii="Arial" w:hAnsi="Arial" w:cs="Arial"/>
        <w:b/>
        <w:sz w:val="18"/>
        <w:szCs w:val="18"/>
      </w:rPr>
      <w:tab/>
    </w:r>
  </w:p>
  <w:p w:rsidR="00637D35" w:rsidRPr="00870EF8" w:rsidRDefault="005A5AD9" w:rsidP="00F256B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Content>
        <w:r w:rsidR="00637D35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:rsidR="00637D35" w:rsidRPr="00E35746" w:rsidRDefault="00637D35" w:rsidP="00E35746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:rsidR="00637D35" w:rsidRPr="0023744B" w:rsidRDefault="00637D35" w:rsidP="00C55EB2">
    <w:pPr>
      <w:pStyle w:val="Header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F545D"/>
    <w:multiLevelType w:val="hybridMultilevel"/>
    <w:tmpl w:val="541C26F0"/>
    <w:lvl w:ilvl="0" w:tplc="F662942A">
      <w:start w:val="10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417F5"/>
    <w:multiLevelType w:val="hybridMultilevel"/>
    <w:tmpl w:val="F70C17FA"/>
    <w:lvl w:ilvl="0" w:tplc="688C2F9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7554EB"/>
    <w:multiLevelType w:val="hybridMultilevel"/>
    <w:tmpl w:val="A51EDEA4"/>
    <w:lvl w:ilvl="0" w:tplc="F66294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EC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5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D5A9F"/>
    <w:multiLevelType w:val="hybridMultilevel"/>
    <w:tmpl w:val="D8188EBC"/>
    <w:lvl w:ilvl="0" w:tplc="7486C42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B1CB9"/>
    <w:multiLevelType w:val="singleLevel"/>
    <w:tmpl w:val="2ED88C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2E580A"/>
    <w:multiLevelType w:val="hybridMultilevel"/>
    <w:tmpl w:val="F0A451FA"/>
    <w:lvl w:ilvl="0" w:tplc="74D20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631A06"/>
    <w:multiLevelType w:val="hybridMultilevel"/>
    <w:tmpl w:val="712C29CA"/>
    <w:lvl w:ilvl="0" w:tplc="0570F9C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06457B"/>
    <w:multiLevelType w:val="multilevel"/>
    <w:tmpl w:val="F964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9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2E1C7D"/>
    <w:multiLevelType w:val="singleLevel"/>
    <w:tmpl w:val="1E1A0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</w:abstractNum>
  <w:abstractNum w:abstractNumId="45">
    <w:nsid w:val="778323AA"/>
    <w:multiLevelType w:val="hybridMultilevel"/>
    <w:tmpl w:val="52282660"/>
    <w:lvl w:ilvl="0" w:tplc="22AEC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8"/>
  </w:num>
  <w:num w:numId="2">
    <w:abstractNumId w:val="38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4"/>
  </w:num>
  <w:num w:numId="4">
    <w:abstractNumId w:val="15"/>
  </w:num>
  <w:num w:numId="5">
    <w:abstractNumId w:val="33"/>
  </w:num>
  <w:num w:numId="6">
    <w:abstractNumId w:val="1"/>
  </w:num>
  <w:num w:numId="7">
    <w:abstractNumId w:val="13"/>
  </w:num>
  <w:num w:numId="8">
    <w:abstractNumId w:val="16"/>
  </w:num>
  <w:num w:numId="9">
    <w:abstractNumId w:val="30"/>
  </w:num>
  <w:num w:numId="10">
    <w:abstractNumId w:val="9"/>
  </w:num>
  <w:num w:numId="11">
    <w:abstractNumId w:val="26"/>
  </w:num>
  <w:num w:numId="12">
    <w:abstractNumId w:val="40"/>
  </w:num>
  <w:num w:numId="13">
    <w:abstractNumId w:val="28"/>
  </w:num>
  <w:num w:numId="14">
    <w:abstractNumId w:val="43"/>
  </w:num>
  <w:num w:numId="15">
    <w:abstractNumId w:val="23"/>
  </w:num>
  <w:num w:numId="16">
    <w:abstractNumId w:val="22"/>
  </w:num>
  <w:num w:numId="17">
    <w:abstractNumId w:val="46"/>
  </w:num>
  <w:num w:numId="18">
    <w:abstractNumId w:val="36"/>
  </w:num>
  <w:num w:numId="19">
    <w:abstractNumId w:val="0"/>
  </w:num>
  <w:num w:numId="20">
    <w:abstractNumId w:val="25"/>
  </w:num>
  <w:num w:numId="21">
    <w:abstractNumId w:val="8"/>
  </w:num>
  <w:num w:numId="22">
    <w:abstractNumId w:val="32"/>
  </w:num>
  <w:num w:numId="23">
    <w:abstractNumId w:val="39"/>
  </w:num>
  <w:num w:numId="24">
    <w:abstractNumId w:val="6"/>
  </w:num>
  <w:num w:numId="25">
    <w:abstractNumId w:val="12"/>
  </w:num>
  <w:num w:numId="26">
    <w:abstractNumId w:val="4"/>
  </w:num>
  <w:num w:numId="27">
    <w:abstractNumId w:val="18"/>
  </w:num>
  <w:num w:numId="28">
    <w:abstractNumId w:val="37"/>
  </w:num>
  <w:num w:numId="29">
    <w:abstractNumId w:val="2"/>
  </w:num>
  <w:num w:numId="30">
    <w:abstractNumId w:val="20"/>
  </w:num>
  <w:num w:numId="31">
    <w:abstractNumId w:val="5"/>
  </w:num>
  <w:num w:numId="32">
    <w:abstractNumId w:val="24"/>
  </w:num>
  <w:num w:numId="33">
    <w:abstractNumId w:val="31"/>
  </w:num>
  <w:num w:numId="34">
    <w:abstractNumId w:val="19"/>
  </w:num>
  <w:num w:numId="35">
    <w:abstractNumId w:val="42"/>
  </w:num>
  <w:num w:numId="36">
    <w:abstractNumId w:val="7"/>
  </w:num>
  <w:num w:numId="37">
    <w:abstractNumId w:val="41"/>
  </w:num>
  <w:num w:numId="38">
    <w:abstractNumId w:val="17"/>
  </w:num>
  <w:num w:numId="39">
    <w:abstractNumId w:val="35"/>
  </w:num>
  <w:num w:numId="40">
    <w:abstractNumId w:val="27"/>
  </w:num>
  <w:num w:numId="41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45"/>
  </w:num>
  <w:num w:numId="43">
    <w:abstractNumId w:val="10"/>
  </w:num>
  <w:num w:numId="44">
    <w:abstractNumId w:val="34"/>
  </w:num>
  <w:num w:numId="45">
    <w:abstractNumId w:val="11"/>
  </w:num>
  <w:num w:numId="46">
    <w:abstractNumId w:val="3"/>
  </w:num>
  <w:num w:numId="47">
    <w:abstractNumId w:val="44"/>
  </w:num>
  <w:num w:numId="48">
    <w:abstractNumId w:val="29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52F0"/>
    <w:rsid w:val="001E3C46"/>
    <w:rsid w:val="001E7A51"/>
    <w:rsid w:val="00207679"/>
    <w:rsid w:val="00223680"/>
    <w:rsid w:val="0023711D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A5AD9"/>
    <w:rsid w:val="005B3054"/>
    <w:rsid w:val="005C0000"/>
    <w:rsid w:val="005C27A7"/>
    <w:rsid w:val="005E608C"/>
    <w:rsid w:val="005F62B4"/>
    <w:rsid w:val="00601DC1"/>
    <w:rsid w:val="00602319"/>
    <w:rsid w:val="00602526"/>
    <w:rsid w:val="006169D9"/>
    <w:rsid w:val="00633BB2"/>
    <w:rsid w:val="00637D35"/>
    <w:rsid w:val="00645A77"/>
    <w:rsid w:val="00652557"/>
    <w:rsid w:val="00657505"/>
    <w:rsid w:val="006661E1"/>
    <w:rsid w:val="00676A6B"/>
    <w:rsid w:val="00677FE4"/>
    <w:rsid w:val="00694654"/>
    <w:rsid w:val="006956AF"/>
    <w:rsid w:val="006A2CC1"/>
    <w:rsid w:val="006C1B6A"/>
    <w:rsid w:val="006C242A"/>
    <w:rsid w:val="006F2AD2"/>
    <w:rsid w:val="006F35E0"/>
    <w:rsid w:val="006F5CA7"/>
    <w:rsid w:val="007020A8"/>
    <w:rsid w:val="00712127"/>
    <w:rsid w:val="00720A25"/>
    <w:rsid w:val="00731157"/>
    <w:rsid w:val="007351A3"/>
    <w:rsid w:val="007459C0"/>
    <w:rsid w:val="00752BA8"/>
    <w:rsid w:val="007539D2"/>
    <w:rsid w:val="00753A52"/>
    <w:rsid w:val="00777051"/>
    <w:rsid w:val="007A1591"/>
    <w:rsid w:val="007B2570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6F83"/>
    <w:rsid w:val="00922082"/>
    <w:rsid w:val="0094067B"/>
    <w:rsid w:val="00950DFC"/>
    <w:rsid w:val="00961100"/>
    <w:rsid w:val="00966E4D"/>
    <w:rsid w:val="009716F3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9F3432"/>
    <w:rsid w:val="00A005CE"/>
    <w:rsid w:val="00A106EA"/>
    <w:rsid w:val="00A1266C"/>
    <w:rsid w:val="00A150EF"/>
    <w:rsid w:val="00A50113"/>
    <w:rsid w:val="00A612AE"/>
    <w:rsid w:val="00A62669"/>
    <w:rsid w:val="00A67C22"/>
    <w:rsid w:val="00A7715E"/>
    <w:rsid w:val="00AB39D3"/>
    <w:rsid w:val="00AC4402"/>
    <w:rsid w:val="00AC59A3"/>
    <w:rsid w:val="00AC667F"/>
    <w:rsid w:val="00AE1D96"/>
    <w:rsid w:val="00AE3394"/>
    <w:rsid w:val="00AE43E5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C8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C22"/>
    <w:rPr>
      <w:lang w:eastAsia="en-US"/>
    </w:rPr>
  </w:style>
  <w:style w:type="paragraph" w:styleId="Heading1">
    <w:name w:val="heading 1"/>
    <w:basedOn w:val="Normal"/>
    <w:next w:val="Normal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Heading2">
    <w:name w:val="heading 2"/>
    <w:basedOn w:val="Normal"/>
    <w:next w:val="Normal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Heading3">
    <w:name w:val="heading 3"/>
    <w:basedOn w:val="Normal"/>
    <w:next w:val="Normal"/>
    <w:qFormat/>
    <w:rsid w:val="00A67C22"/>
    <w:pPr>
      <w:keepNext/>
      <w:jc w:val="center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Heading5">
    <w:name w:val="heading 5"/>
    <w:basedOn w:val="Normal"/>
    <w:next w:val="Normal"/>
    <w:qFormat/>
    <w:rsid w:val="00A67C22"/>
    <w:pPr>
      <w:keepNext/>
      <w:outlineLvl w:val="4"/>
    </w:pPr>
    <w:rPr>
      <w:bCs/>
      <w:sz w:val="24"/>
    </w:rPr>
  </w:style>
  <w:style w:type="paragraph" w:styleId="Heading6">
    <w:name w:val="heading 6"/>
    <w:basedOn w:val="Normal"/>
    <w:next w:val="Normal"/>
    <w:qFormat/>
    <w:rsid w:val="00A67C22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Heading8">
    <w:name w:val="heading 8"/>
    <w:basedOn w:val="Normal"/>
    <w:next w:val="Normal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7C22"/>
  </w:style>
  <w:style w:type="paragraph" w:styleId="Footer">
    <w:name w:val="footer"/>
    <w:basedOn w:val="Normal"/>
    <w:link w:val="FooterChar"/>
    <w:uiPriority w:val="99"/>
    <w:rsid w:val="00A67C2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BodyText2">
    <w:name w:val="Body Text 2"/>
    <w:basedOn w:val="Normal"/>
    <w:rsid w:val="00A67C22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Title">
    <w:name w:val="Title"/>
    <w:basedOn w:val="Normal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CommentText">
    <w:name w:val="annotation text"/>
    <w:basedOn w:val="Normal"/>
    <w:semiHidden/>
    <w:rsid w:val="0087670C"/>
  </w:style>
  <w:style w:type="paragraph" w:styleId="CommentSubject">
    <w:name w:val="annotation subject"/>
    <w:basedOn w:val="CommentText"/>
    <w:next w:val="CommentText"/>
    <w:semiHidden/>
    <w:rsid w:val="0087670C"/>
    <w:rPr>
      <w:b/>
      <w:bCs/>
    </w:rPr>
  </w:style>
  <w:style w:type="table" w:styleId="TableGrid">
    <w:name w:val="Table Grid"/>
    <w:basedOn w:val="TableNormal"/>
    <w:rsid w:val="0094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F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5A1"/>
    <w:rPr>
      <w:lang w:val="cs-CZ" w:eastAsia="en-US"/>
    </w:rPr>
  </w:style>
  <w:style w:type="paragraph" w:styleId="NormalWeb">
    <w:name w:val="Normal (Web)"/>
    <w:basedOn w:val="Normal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72E48"/>
    <w:rPr>
      <w:color w:val="808080"/>
    </w:rPr>
  </w:style>
  <w:style w:type="paragraph" w:styleId="ListParagraph">
    <w:name w:val="List Paragraph"/>
    <w:basedOn w:val="Normal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al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link">
    <w:name w:val="Hyperlink"/>
    <w:basedOn w:val="DefaultParagraphFont"/>
    <w:rsid w:val="00FF59D4"/>
    <w:rPr>
      <w:color w:val="0000FF" w:themeColor="hyperlink"/>
      <w:u w:val="single"/>
    </w:rPr>
  </w:style>
  <w:style w:type="paragraph" w:styleId="BlockText">
    <w:name w:val="Block Text"/>
    <w:basedOn w:val="Normal"/>
    <w:rsid w:val="00645A77"/>
    <w:pPr>
      <w:ind w:left="284" w:right="-2"/>
      <w:jc w:val="both"/>
    </w:pPr>
    <w:rPr>
      <w:b/>
      <w:color w:val="000000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3FBDF-C29F-41A7-917E-9DAB1BD0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5</TotalTime>
  <Pages>2</Pages>
  <Words>296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kapustova</cp:lastModifiedBy>
  <cp:revision>4</cp:revision>
  <cp:lastPrinted>2014-07-30T06:55:00Z</cp:lastPrinted>
  <dcterms:created xsi:type="dcterms:W3CDTF">2015-01-26T10:40:00Z</dcterms:created>
  <dcterms:modified xsi:type="dcterms:W3CDTF">2015-04-01T15:04:00Z</dcterms:modified>
</cp:coreProperties>
</file>