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73" w:rsidRPr="00D110E1" w:rsidRDefault="00E35746" w:rsidP="00E35746">
      <w:pPr>
        <w:pStyle w:val="Title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:rsidR="00A150EF" w:rsidRPr="00A150EF" w:rsidRDefault="00BD74C5" w:rsidP="00AC59A3">
      <w:pPr>
        <w:pStyle w:val="VedlajsiNadpis"/>
      </w:pPr>
      <w:r>
        <w:t xml:space="preserve">POISTENIE COLNÉHO DLHU </w:t>
      </w:r>
      <w:r w:rsidR="009C061D">
        <w:t>–</w:t>
      </w:r>
      <w:r>
        <w:t xml:space="preserve"> </w:t>
      </w:r>
      <w:r w:rsidR="009C061D">
        <w:t>SCHVÁLENÝ RUČITEĽ</w:t>
      </w:r>
    </w:p>
    <w:p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B33024" w:rsidRDefault="00BD74C5" w:rsidP="00055817">
      <w:pPr>
        <w:pStyle w:val="Heading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:rsidR="00BD74C5" w:rsidRPr="00055817" w:rsidRDefault="00BD74C5" w:rsidP="00055817">
      <w:pPr>
        <w:pStyle w:val="Heading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9C061D" w:rsidRDefault="00BD74C5" w:rsidP="001D52F0">
      <w:pPr>
        <w:ind w:left="426"/>
        <w:rPr>
          <w:rFonts w:ascii="Arial" w:hAnsi="Arial" w:cs="Arial"/>
          <w:sz w:val="21"/>
          <w:szCs w:val="21"/>
          <w:u w:val="single"/>
        </w:rPr>
      </w:pPr>
    </w:p>
    <w:p w:rsidR="00EF7768" w:rsidRPr="009C061D" w:rsidRDefault="00EF7768" w:rsidP="001D52F0">
      <w:pPr>
        <w:ind w:left="426"/>
        <w:rPr>
          <w:rFonts w:ascii="Arial" w:hAnsi="Arial" w:cs="Arial"/>
          <w:sz w:val="21"/>
          <w:szCs w:val="21"/>
          <w:u w:val="single"/>
        </w:rPr>
      </w:pPr>
    </w:p>
    <w:p w:rsidR="009C061D" w:rsidRPr="009C061D" w:rsidRDefault="009C061D" w:rsidP="009C061D">
      <w:pPr>
        <w:numPr>
          <w:ilvl w:val="0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Označte prosím colné režimy</w:t>
      </w:r>
      <w:r w:rsidR="00575067">
        <w:rPr>
          <w:rFonts w:ascii="Arial" w:hAnsi="Arial" w:cs="Arial"/>
          <w:b/>
          <w:sz w:val="21"/>
          <w:szCs w:val="21"/>
        </w:rPr>
        <w:t xml:space="preserve"> a účely</w:t>
      </w:r>
      <w:r w:rsidRPr="009C061D">
        <w:rPr>
          <w:rFonts w:ascii="Arial" w:hAnsi="Arial" w:cs="Arial"/>
          <w:b/>
          <w:sz w:val="21"/>
          <w:szCs w:val="21"/>
        </w:rPr>
        <w:t>, ktoré žiadate pois</w:t>
      </w:r>
      <w:r w:rsidR="00575067">
        <w:rPr>
          <w:rFonts w:ascii="Arial" w:hAnsi="Arial" w:cs="Arial"/>
          <w:b/>
          <w:sz w:val="21"/>
          <w:szCs w:val="21"/>
        </w:rPr>
        <w:t xml:space="preserve">tiť (t.j. za ktoré colné režimy, resp. účely </w:t>
      </w:r>
      <w:r w:rsidRPr="009C061D">
        <w:rPr>
          <w:rFonts w:ascii="Arial" w:hAnsi="Arial" w:cs="Arial"/>
          <w:b/>
          <w:sz w:val="21"/>
          <w:szCs w:val="21"/>
        </w:rPr>
        <w:t>budete poskytovať ručenie)</w:t>
      </w:r>
    </w:p>
    <w:p w:rsidR="009C061D" w:rsidRPr="009C061D" w:rsidRDefault="009C061D" w:rsidP="009C061D">
      <w:pPr>
        <w:ind w:left="426"/>
        <w:rPr>
          <w:rFonts w:ascii="Arial" w:hAnsi="Arial" w:cs="Arial"/>
          <w:b/>
          <w:sz w:val="21"/>
          <w:szCs w:val="21"/>
        </w:rPr>
      </w:pPr>
    </w:p>
    <w:p w:rsidR="009C061D" w:rsidRPr="009C061D" w:rsidRDefault="00575067" w:rsidP="009C061D">
      <w:pPr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Dočasné uskladnenie tovaru</w:t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575067" w:rsidP="009C061D">
      <w:pPr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Prepustenie do voľného obehu</w:t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575067" w:rsidP="009C061D">
      <w:p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Colné uskladňovanie</w:t>
      </w:r>
      <w:r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575067" w:rsidP="009C061D">
      <w:p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Dočasné použitie s úplným oslobodením od cla</w:t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9C061D" w:rsidP="009C061D">
      <w:pPr>
        <w:ind w:left="360"/>
        <w:rPr>
          <w:rFonts w:ascii="Arial" w:hAnsi="Arial" w:cs="Arial"/>
          <w:sz w:val="21"/>
          <w:szCs w:val="21"/>
        </w:rPr>
      </w:pPr>
      <w:r w:rsidRPr="009C061D">
        <w:rPr>
          <w:rFonts w:ascii="Arial" w:hAnsi="Arial" w:cs="Arial"/>
          <w:sz w:val="21"/>
          <w:szCs w:val="21"/>
        </w:rPr>
        <w:t>Dočasné použitie</w:t>
      </w:r>
      <w:r w:rsidR="00575067">
        <w:rPr>
          <w:rFonts w:ascii="Arial" w:hAnsi="Arial" w:cs="Arial"/>
          <w:sz w:val="21"/>
          <w:szCs w:val="21"/>
        </w:rPr>
        <w:t xml:space="preserve"> s čiastočným oslobodením od cla</w:t>
      </w:r>
      <w:r w:rsidR="00575067">
        <w:rPr>
          <w:rFonts w:ascii="Arial" w:hAnsi="Arial" w:cs="Arial"/>
          <w:sz w:val="21"/>
          <w:szCs w:val="21"/>
        </w:rPr>
        <w:tab/>
      </w:r>
      <w:r w:rsidR="00575067">
        <w:rPr>
          <w:rFonts w:ascii="Arial" w:hAnsi="Arial" w:cs="Arial"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575067" w:rsidP="009C061D">
      <w:pPr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Aktívny zušľachťovací styk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575067" w:rsidP="009C061D">
      <w:p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Konečné použitie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sz w:val="21"/>
          <w:szCs w:val="21"/>
        </w:rPr>
        <w:tab/>
      </w:r>
      <w:r w:rsidR="009C061D"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9C061D" w:rsidP="009C061D">
      <w:pPr>
        <w:ind w:firstLine="360"/>
        <w:rPr>
          <w:rFonts w:ascii="Arial" w:hAnsi="Arial" w:cs="Arial"/>
          <w:sz w:val="21"/>
          <w:szCs w:val="21"/>
        </w:rPr>
      </w:pPr>
    </w:p>
    <w:p w:rsidR="009C061D" w:rsidRDefault="009C061D" w:rsidP="009C061D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9C061D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9C061D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2.</w:t>
      </w:r>
      <w:r w:rsidRPr="009C061D">
        <w:rPr>
          <w:rFonts w:ascii="Arial" w:hAnsi="Arial" w:cs="Arial"/>
          <w:b/>
          <w:sz w:val="21"/>
          <w:szCs w:val="21"/>
        </w:rPr>
        <w:tab/>
        <w:t xml:space="preserve">Požadovaná poistná suma (výška krytia) </w:t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</w:rPr>
        <w:t xml:space="preserve"> EUR</w:t>
      </w:r>
    </w:p>
    <w:p w:rsidR="009C061D" w:rsidRPr="009C061D" w:rsidRDefault="009C061D" w:rsidP="009C061D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9C061D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9C061D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3.</w:t>
      </w:r>
      <w:r w:rsidRPr="009C061D">
        <w:rPr>
          <w:rFonts w:ascii="Arial" w:hAnsi="Arial" w:cs="Arial"/>
          <w:b/>
          <w:sz w:val="21"/>
          <w:szCs w:val="21"/>
        </w:rPr>
        <w:tab/>
        <w:t>Máte skúsenosti s poskytovaním ručenia za colný dlh?</w:t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 xml:space="preserve"> áno</w:t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 xml:space="preserve"> nie</w:t>
      </w:r>
    </w:p>
    <w:p w:rsidR="009C061D" w:rsidRPr="009C061D" w:rsidRDefault="009C061D" w:rsidP="009C061D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ab/>
        <w:t xml:space="preserve">Odkedy? Uveďte prosím aj názvy firiem, z ktorých už máte skúsenosti s poskytovaním ručenia </w:t>
      </w:r>
    </w:p>
    <w:p w:rsidR="009C061D" w:rsidRDefault="009C061D" w:rsidP="009C061D">
      <w:pPr>
        <w:ind w:left="426"/>
        <w:rPr>
          <w:rFonts w:ascii="Arial" w:hAnsi="Arial" w:cs="Arial"/>
          <w:b/>
          <w:sz w:val="21"/>
          <w:szCs w:val="21"/>
          <w:u w:val="single"/>
        </w:rPr>
      </w:pPr>
    </w:p>
    <w:p w:rsidR="009C061D" w:rsidRPr="009C061D" w:rsidRDefault="009C061D" w:rsidP="009C061D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</w:p>
    <w:p w:rsidR="009C061D" w:rsidRPr="009C061D" w:rsidRDefault="009C061D" w:rsidP="009C061D">
      <w:pPr>
        <w:ind w:left="426"/>
        <w:rPr>
          <w:rFonts w:ascii="Arial" w:hAnsi="Arial" w:cs="Arial"/>
          <w:b/>
          <w:sz w:val="21"/>
          <w:szCs w:val="21"/>
          <w:u w:val="single"/>
        </w:rPr>
      </w:pPr>
    </w:p>
    <w:p w:rsidR="009C061D" w:rsidRPr="009C061D" w:rsidRDefault="009C061D" w:rsidP="009C061D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</w:p>
    <w:p w:rsidR="009C061D" w:rsidRPr="009C061D" w:rsidRDefault="009C061D" w:rsidP="009C061D">
      <w:pPr>
        <w:ind w:left="426" w:hanging="568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677FE4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4.</w:t>
      </w:r>
      <w:r w:rsidRPr="009C061D">
        <w:rPr>
          <w:rFonts w:ascii="Arial" w:hAnsi="Arial" w:cs="Arial"/>
          <w:b/>
          <w:sz w:val="21"/>
          <w:szCs w:val="21"/>
        </w:rPr>
        <w:tab/>
        <w:t>Ak ste v minulosti ručili alebo v súčasnosti ručíte za colný dlh a plánujete zmeniť</w:t>
      </w:r>
      <w:r w:rsidR="00677FE4">
        <w:rPr>
          <w:rFonts w:ascii="Arial" w:hAnsi="Arial" w:cs="Arial"/>
          <w:b/>
          <w:sz w:val="21"/>
          <w:szCs w:val="21"/>
        </w:rPr>
        <w:t xml:space="preserve"> </w:t>
      </w:r>
      <w:r w:rsidRPr="009C061D">
        <w:rPr>
          <w:rFonts w:ascii="Arial" w:hAnsi="Arial" w:cs="Arial"/>
          <w:b/>
          <w:sz w:val="21"/>
          <w:szCs w:val="21"/>
        </w:rPr>
        <w:t>spôsob zabezpečenia colného dlhu, uveďte prosím spôsob zabezpečenia, aký ste využívali, resp. využívate (odpoveď na túto otázku nie je povinná)</w:t>
      </w:r>
    </w:p>
    <w:p w:rsidR="00677FE4" w:rsidRDefault="009C061D" w:rsidP="009C061D">
      <w:pPr>
        <w:ind w:left="426" w:hanging="568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lastRenderedPageBreak/>
        <w:tab/>
      </w:r>
    </w:p>
    <w:p w:rsidR="009C061D" w:rsidRPr="009C061D" w:rsidRDefault="009C061D" w:rsidP="00677FE4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="00677FE4">
        <w:rPr>
          <w:rFonts w:ascii="Arial" w:hAnsi="Arial" w:cs="Arial"/>
          <w:b/>
          <w:sz w:val="21"/>
          <w:szCs w:val="21"/>
          <w:u w:val="single"/>
        </w:rPr>
        <w:tab/>
      </w:r>
      <w:r w:rsidR="00677FE4">
        <w:rPr>
          <w:rFonts w:ascii="Arial" w:hAnsi="Arial" w:cs="Arial"/>
          <w:b/>
          <w:sz w:val="21"/>
          <w:szCs w:val="21"/>
          <w:u w:val="single"/>
        </w:rPr>
        <w:tab/>
      </w:r>
      <w:r w:rsidR="00677FE4">
        <w:rPr>
          <w:rFonts w:ascii="Arial" w:hAnsi="Arial" w:cs="Arial"/>
          <w:b/>
          <w:sz w:val="21"/>
          <w:szCs w:val="21"/>
          <w:u w:val="single"/>
        </w:rPr>
        <w:tab/>
      </w:r>
    </w:p>
    <w:p w:rsidR="009C061D" w:rsidRPr="009C061D" w:rsidRDefault="009C061D" w:rsidP="00677FE4">
      <w:pPr>
        <w:ind w:left="426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677FE4">
      <w:pPr>
        <w:ind w:left="426"/>
        <w:rPr>
          <w:rFonts w:ascii="Arial" w:hAnsi="Arial" w:cs="Arial"/>
          <w:sz w:val="21"/>
          <w:szCs w:val="21"/>
        </w:rPr>
      </w:pPr>
    </w:p>
    <w:p w:rsidR="009C061D" w:rsidRPr="009C061D" w:rsidRDefault="009C061D" w:rsidP="00677FE4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5.</w:t>
      </w:r>
      <w:r w:rsidRPr="009C061D">
        <w:rPr>
          <w:rFonts w:ascii="Arial" w:hAnsi="Arial" w:cs="Arial"/>
          <w:b/>
          <w:sz w:val="21"/>
          <w:szCs w:val="21"/>
        </w:rPr>
        <w:tab/>
        <w:t xml:space="preserve">Uveďte prosím výšku spoluúčasti, ktorou sa chcete podieľať na poistnej udalosti </w:t>
      </w:r>
    </w:p>
    <w:p w:rsidR="009C061D" w:rsidRPr="009C061D" w:rsidRDefault="009C061D" w:rsidP="00677FE4">
      <w:pPr>
        <w:ind w:left="426"/>
        <w:jc w:val="both"/>
        <w:rPr>
          <w:rFonts w:ascii="Arial" w:hAnsi="Arial" w:cs="Arial"/>
          <w:sz w:val="21"/>
          <w:szCs w:val="21"/>
        </w:rPr>
      </w:pPr>
      <w:r w:rsidRPr="009C061D">
        <w:rPr>
          <w:rFonts w:ascii="Arial" w:hAnsi="Arial" w:cs="Arial"/>
          <w:sz w:val="21"/>
          <w:szCs w:val="21"/>
        </w:rPr>
        <w:t>(má vplyv na výšku poistného)</w:t>
      </w:r>
    </w:p>
    <w:p w:rsidR="009C061D" w:rsidRPr="009C061D" w:rsidRDefault="009C061D" w:rsidP="00677FE4">
      <w:pPr>
        <w:ind w:left="426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677FE4">
      <w:pPr>
        <w:ind w:left="218" w:firstLine="208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 xml:space="preserve">10% </w:t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  <w:t xml:space="preserve">30% </w:t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  <w:t xml:space="preserve">50% </w:t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="00677FE4">
        <w:rPr>
          <w:rFonts w:ascii="Arial" w:hAnsi="Arial" w:cs="Arial"/>
          <w:b/>
          <w:sz w:val="21"/>
          <w:szCs w:val="21"/>
        </w:rPr>
        <w:tab/>
      </w:r>
      <w:r w:rsidR="00677FE4">
        <w:rPr>
          <w:rFonts w:ascii="Arial" w:hAnsi="Arial" w:cs="Arial"/>
          <w:b/>
          <w:sz w:val="21"/>
          <w:szCs w:val="21"/>
        </w:rPr>
        <w:tab/>
        <w:t xml:space="preserve">100% </w:t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Default="009C061D" w:rsidP="00677FE4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677FE4" w:rsidRPr="009C061D" w:rsidRDefault="00677FE4" w:rsidP="00677FE4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677FE4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Žiadate rozšíri</w:t>
      </w:r>
      <w:r w:rsidR="00C11491">
        <w:rPr>
          <w:rFonts w:ascii="Arial" w:hAnsi="Arial" w:cs="Arial"/>
          <w:b/>
          <w:sz w:val="21"/>
          <w:szCs w:val="21"/>
        </w:rPr>
        <w:t>ť</w:t>
      </w:r>
      <w:r w:rsidRPr="009C061D">
        <w:rPr>
          <w:rFonts w:ascii="Arial" w:hAnsi="Arial" w:cs="Arial"/>
          <w:b/>
          <w:sz w:val="21"/>
          <w:szCs w:val="21"/>
        </w:rPr>
        <w:t xml:space="preserve"> poistné krytie aj na tovar podliehajúci spotrebným daniam?</w:t>
      </w:r>
    </w:p>
    <w:p w:rsidR="009C061D" w:rsidRPr="009C061D" w:rsidRDefault="009C061D" w:rsidP="009C061D">
      <w:pPr>
        <w:ind w:firstLine="426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 xml:space="preserve">áno </w:t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  <w:t xml:space="preserve">nie </w:t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9C061D" w:rsidP="00677FE4">
      <w:pPr>
        <w:ind w:left="426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677FE4">
      <w:pPr>
        <w:ind w:left="426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677FE4">
      <w:pPr>
        <w:tabs>
          <w:tab w:val="num" w:pos="426"/>
        </w:tabs>
        <w:ind w:left="426" w:hanging="426"/>
        <w:rPr>
          <w:rFonts w:ascii="Arial" w:hAnsi="Arial" w:cs="Arial"/>
          <w:b/>
          <w:sz w:val="21"/>
          <w:szCs w:val="21"/>
          <w:u w:val="single"/>
        </w:rPr>
      </w:pPr>
      <w:r w:rsidRPr="009C061D">
        <w:rPr>
          <w:rFonts w:ascii="Arial" w:hAnsi="Arial" w:cs="Arial"/>
          <w:b/>
          <w:sz w:val="21"/>
          <w:szCs w:val="21"/>
        </w:rPr>
        <w:t>7.</w:t>
      </w:r>
      <w:r w:rsidRPr="009C061D">
        <w:rPr>
          <w:rFonts w:ascii="Arial" w:hAnsi="Arial" w:cs="Arial"/>
          <w:b/>
          <w:sz w:val="21"/>
          <w:szCs w:val="21"/>
        </w:rPr>
        <w:tab/>
        <w:t xml:space="preserve">Kto bude podpisovať poistnú zmluvu za Vašu firmu? </w:t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  <w:r w:rsidRPr="009C061D">
        <w:rPr>
          <w:rFonts w:ascii="Arial" w:hAnsi="Arial" w:cs="Arial"/>
          <w:b/>
          <w:sz w:val="21"/>
          <w:szCs w:val="21"/>
          <w:u w:val="single"/>
        </w:rPr>
        <w:tab/>
      </w:r>
    </w:p>
    <w:p w:rsidR="009C061D" w:rsidRPr="009C061D" w:rsidRDefault="009C061D" w:rsidP="00677FE4">
      <w:pPr>
        <w:ind w:left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sz w:val="21"/>
          <w:szCs w:val="21"/>
        </w:rPr>
        <w:t>(vyplňte prosím len v prípade existencie viacerých konateľov/štatutárov, alebo v prípade, že poistnú zmluvu bude podpisovať iná osoba na základe plnej moci</w:t>
      </w:r>
      <w:r w:rsidRPr="007D596C">
        <w:rPr>
          <w:rFonts w:ascii="Arial" w:hAnsi="Arial" w:cs="Arial"/>
          <w:sz w:val="21"/>
          <w:szCs w:val="21"/>
        </w:rPr>
        <w:t>)</w:t>
      </w:r>
    </w:p>
    <w:p w:rsidR="009C061D" w:rsidRPr="009C061D" w:rsidRDefault="009C061D" w:rsidP="00677FE4">
      <w:pPr>
        <w:ind w:left="426"/>
        <w:jc w:val="both"/>
        <w:rPr>
          <w:rFonts w:ascii="Arial" w:hAnsi="Arial" w:cs="Arial"/>
          <w:sz w:val="21"/>
          <w:szCs w:val="21"/>
        </w:rPr>
      </w:pPr>
    </w:p>
    <w:p w:rsidR="009C061D" w:rsidRPr="009C061D" w:rsidRDefault="009C061D" w:rsidP="00677FE4">
      <w:pPr>
        <w:ind w:left="426"/>
        <w:jc w:val="both"/>
        <w:rPr>
          <w:rFonts w:ascii="Arial" w:hAnsi="Arial" w:cs="Arial"/>
          <w:sz w:val="21"/>
          <w:szCs w:val="21"/>
        </w:rPr>
      </w:pPr>
    </w:p>
    <w:p w:rsidR="009C061D" w:rsidRPr="009C061D" w:rsidRDefault="009C061D" w:rsidP="00677FE4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8.</w:t>
      </w:r>
      <w:r w:rsidRPr="009C061D">
        <w:rPr>
          <w:rFonts w:ascii="Arial" w:hAnsi="Arial" w:cs="Arial"/>
          <w:b/>
          <w:sz w:val="21"/>
          <w:szCs w:val="21"/>
        </w:rPr>
        <w:tab/>
        <w:t>Ak požadujete poistnú sumu vyššiu ako 35.000,- EUR, priložte prosím fotokópie finančných výkazov za predchádzajúce dva roky a najaktuálnejšie finančné výkazy v bežnom roku.</w:t>
      </w:r>
    </w:p>
    <w:p w:rsidR="009C061D" w:rsidRPr="009C061D" w:rsidRDefault="009C061D" w:rsidP="00677FE4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9C061D">
        <w:rPr>
          <w:rFonts w:ascii="Arial" w:hAnsi="Arial" w:cs="Arial"/>
          <w:sz w:val="21"/>
          <w:szCs w:val="21"/>
        </w:rPr>
        <w:t>(V odôvodnených prípadoch môže od Vás poisťovateľ žiadať predloženie ekonomických výkazov aj pri nižšej sume).</w:t>
      </w:r>
    </w:p>
    <w:p w:rsidR="009C061D" w:rsidRDefault="009C061D" w:rsidP="00677FE4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677FE4" w:rsidRPr="009C061D" w:rsidRDefault="00677FE4" w:rsidP="00677FE4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9C061D" w:rsidRPr="009C061D" w:rsidRDefault="009C061D" w:rsidP="00677FE4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Poistné v prvom poistnom období budeme platiť</w:t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 xml:space="preserve"> bezhotovostne</w:t>
      </w:r>
    </w:p>
    <w:p w:rsidR="009C061D" w:rsidRPr="009C061D" w:rsidRDefault="009C061D" w:rsidP="009C061D">
      <w:pPr>
        <w:ind w:left="4968" w:right="139" w:firstLine="69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 xml:space="preserve"> v hotovosti</w:t>
      </w:r>
    </w:p>
    <w:p w:rsidR="009C061D" w:rsidRPr="009C061D" w:rsidRDefault="009C061D" w:rsidP="009C061D">
      <w:pPr>
        <w:ind w:left="4968" w:right="139" w:firstLine="69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 xml:space="preserve"> POS terminál</w:t>
      </w:r>
    </w:p>
    <w:p w:rsidR="009C061D" w:rsidRDefault="009C061D" w:rsidP="00677FE4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</w:p>
    <w:p w:rsidR="00677FE4" w:rsidRPr="009C061D" w:rsidRDefault="00677FE4" w:rsidP="00677FE4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677FE4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Avízo pre ďalšie poistné obdobia žiadam posielať</w:t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 xml:space="preserve"> poštová poukážka</w:t>
      </w:r>
    </w:p>
    <w:p w:rsidR="009C061D" w:rsidRPr="009C061D" w:rsidRDefault="009C061D" w:rsidP="00677FE4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 xml:space="preserve"> elektronické avízo </w:t>
      </w:r>
    </w:p>
    <w:p w:rsidR="009C061D" w:rsidRPr="009C061D" w:rsidRDefault="009C061D" w:rsidP="00677FE4">
      <w:pPr>
        <w:ind w:left="5664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 xml:space="preserve">   (bez poukážky)</w:t>
      </w:r>
    </w:p>
    <w:p w:rsidR="009C061D" w:rsidRPr="009C061D" w:rsidRDefault="009C061D" w:rsidP="00677FE4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sym w:font="Symbol" w:char="F090"/>
      </w:r>
      <w:r w:rsidRPr="009C061D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:rsidR="009C061D" w:rsidRPr="009C061D" w:rsidRDefault="009C061D" w:rsidP="00677FE4">
      <w:pPr>
        <w:tabs>
          <w:tab w:val="num" w:pos="709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9C061D" w:rsidRPr="009C061D" w:rsidRDefault="009C061D" w:rsidP="00677FE4">
      <w:pPr>
        <w:tabs>
          <w:tab w:val="num" w:pos="709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9C061D" w:rsidRPr="009C061D" w:rsidRDefault="009C061D" w:rsidP="00677FE4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11.</w:t>
      </w:r>
      <w:r w:rsidRPr="009C061D">
        <w:rPr>
          <w:rFonts w:ascii="Arial" w:hAnsi="Arial" w:cs="Arial"/>
          <w:b/>
          <w:sz w:val="21"/>
          <w:szCs w:val="21"/>
        </w:rPr>
        <w:tab/>
        <w:t>Podpísaný žiadateľ o poistenie týmto potvrdzujem, že všetky údaje sú úplné a správne. Som si vedomý skutočnosti, že v prípade zistenia nesprávnych údajov má poisťovateľ právo požiadavku na poistenie odmietnuť. Poisťovateľ je týmto splnomocnený získ</w:t>
      </w:r>
      <w:r w:rsidR="00C11491">
        <w:rPr>
          <w:rFonts w:ascii="Arial" w:hAnsi="Arial" w:cs="Arial"/>
          <w:b/>
          <w:sz w:val="21"/>
          <w:szCs w:val="21"/>
        </w:rPr>
        <w:t>a</w:t>
      </w:r>
      <w:r w:rsidRPr="009C061D">
        <w:rPr>
          <w:rFonts w:ascii="Arial" w:hAnsi="Arial" w:cs="Arial"/>
          <w:b/>
          <w:sz w:val="21"/>
          <w:szCs w:val="21"/>
        </w:rPr>
        <w:t>vať informácie od úverových inštitúcií a z iných informačných miest.</w:t>
      </w:r>
    </w:p>
    <w:p w:rsidR="009C061D" w:rsidRDefault="009C061D" w:rsidP="009C061D">
      <w:pPr>
        <w:pStyle w:val="BodyText"/>
        <w:ind w:left="426" w:right="139" w:hanging="426"/>
        <w:rPr>
          <w:rFonts w:ascii="Arial" w:hAnsi="Arial" w:cs="Arial"/>
          <w:b/>
          <w:sz w:val="21"/>
          <w:szCs w:val="21"/>
        </w:rPr>
      </w:pPr>
    </w:p>
    <w:p w:rsidR="00677FE4" w:rsidRDefault="00677FE4" w:rsidP="009C061D">
      <w:pPr>
        <w:pStyle w:val="BodyText"/>
        <w:ind w:left="426" w:right="139" w:hanging="426"/>
        <w:rPr>
          <w:rFonts w:ascii="Arial" w:hAnsi="Arial" w:cs="Arial"/>
          <w:b/>
          <w:sz w:val="21"/>
          <w:szCs w:val="21"/>
        </w:rPr>
      </w:pPr>
    </w:p>
    <w:p w:rsidR="00677FE4" w:rsidRPr="009C061D" w:rsidRDefault="00677FE4" w:rsidP="009C061D">
      <w:pPr>
        <w:pStyle w:val="BodyText"/>
        <w:ind w:left="426" w:right="139" w:hanging="426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9C061D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677FE4" w:rsidRPr="001D52F0" w:rsidRDefault="00677FE4" w:rsidP="00677FE4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:rsidR="00677FE4" w:rsidRPr="00A005CE" w:rsidRDefault="00677FE4" w:rsidP="00677FE4">
      <w:pPr>
        <w:jc w:val="both"/>
        <w:rPr>
          <w:rFonts w:ascii="Arial" w:hAnsi="Arial" w:cs="Arial"/>
          <w:sz w:val="21"/>
          <w:szCs w:val="21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p w:rsidR="009C061D" w:rsidRPr="009C061D" w:rsidRDefault="009C061D" w:rsidP="009C061D">
      <w:pPr>
        <w:jc w:val="both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9C061D">
      <w:pPr>
        <w:jc w:val="both"/>
        <w:rPr>
          <w:rFonts w:ascii="Arial" w:hAnsi="Arial" w:cs="Arial"/>
          <w:b/>
          <w:sz w:val="21"/>
          <w:szCs w:val="21"/>
        </w:rPr>
      </w:pPr>
    </w:p>
    <w:p w:rsidR="009C061D" w:rsidRPr="009C061D" w:rsidRDefault="009C061D" w:rsidP="009C061D">
      <w:pPr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Prílohy:</w:t>
      </w:r>
    </w:p>
    <w:p w:rsidR="009C061D" w:rsidRPr="009C061D" w:rsidRDefault="009C061D" w:rsidP="009C061D">
      <w:pPr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1.</w:t>
      </w:r>
      <w:r w:rsidRPr="009C061D">
        <w:rPr>
          <w:rFonts w:ascii="Arial" w:hAnsi="Arial" w:cs="Arial"/>
          <w:b/>
          <w:sz w:val="21"/>
          <w:szCs w:val="21"/>
        </w:rPr>
        <w:tab/>
        <w:t>Vzor zmluvy o ručení</w:t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C11491" w:rsidRDefault="009C061D" w:rsidP="00C11491">
      <w:pPr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2.</w:t>
      </w:r>
      <w:r w:rsidRPr="009C061D">
        <w:rPr>
          <w:rFonts w:ascii="Arial" w:hAnsi="Arial" w:cs="Arial"/>
          <w:b/>
          <w:sz w:val="21"/>
          <w:szCs w:val="21"/>
        </w:rPr>
        <w:tab/>
      </w:r>
      <w:r w:rsidR="00C11491">
        <w:rPr>
          <w:rFonts w:ascii="Arial" w:hAnsi="Arial" w:cs="Arial"/>
          <w:b/>
          <w:sz w:val="21"/>
          <w:szCs w:val="21"/>
        </w:rPr>
        <w:t xml:space="preserve">Účtovné závierky </w:t>
      </w:r>
      <w:r w:rsidRPr="009C061D">
        <w:rPr>
          <w:rFonts w:ascii="Arial" w:hAnsi="Arial" w:cs="Arial"/>
          <w:b/>
          <w:sz w:val="21"/>
          <w:szCs w:val="21"/>
        </w:rPr>
        <w:t xml:space="preserve">za dva predchádzajúce roky a najaktuálnejšie </w:t>
      </w:r>
    </w:p>
    <w:p w:rsidR="009C061D" w:rsidRPr="009C061D" w:rsidRDefault="009C061D" w:rsidP="00C11491">
      <w:pPr>
        <w:ind w:left="284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v tomto roku</w:t>
      </w:r>
      <w:r w:rsidRPr="009C061D">
        <w:rPr>
          <w:rFonts w:ascii="Arial" w:hAnsi="Arial" w:cs="Arial"/>
          <w:b/>
          <w:sz w:val="21"/>
          <w:szCs w:val="21"/>
        </w:rPr>
        <w:tab/>
      </w:r>
      <w:r w:rsidR="00C11491">
        <w:rPr>
          <w:rFonts w:ascii="Arial" w:hAnsi="Arial" w:cs="Arial"/>
          <w:b/>
          <w:sz w:val="21"/>
          <w:szCs w:val="21"/>
        </w:rPr>
        <w:tab/>
      </w:r>
      <w:r w:rsidR="00C11491">
        <w:rPr>
          <w:rFonts w:ascii="Arial" w:hAnsi="Arial" w:cs="Arial"/>
          <w:b/>
          <w:sz w:val="21"/>
          <w:szCs w:val="21"/>
        </w:rPr>
        <w:tab/>
      </w:r>
      <w:r w:rsidR="00C11491">
        <w:rPr>
          <w:rFonts w:ascii="Arial" w:hAnsi="Arial" w:cs="Arial"/>
          <w:b/>
          <w:sz w:val="21"/>
          <w:szCs w:val="21"/>
        </w:rPr>
        <w:tab/>
      </w:r>
      <w:r w:rsidR="00C11491">
        <w:rPr>
          <w:rFonts w:ascii="Arial" w:hAnsi="Arial" w:cs="Arial"/>
          <w:b/>
          <w:sz w:val="21"/>
          <w:szCs w:val="21"/>
        </w:rPr>
        <w:tab/>
      </w:r>
      <w:r w:rsidR="00C11491">
        <w:rPr>
          <w:rFonts w:ascii="Arial" w:hAnsi="Arial" w:cs="Arial"/>
          <w:b/>
          <w:sz w:val="21"/>
          <w:szCs w:val="21"/>
        </w:rPr>
        <w:tab/>
      </w:r>
      <w:r w:rsidR="00C11491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</w:p>
    <w:p w:rsidR="009C061D" w:rsidRPr="009C061D" w:rsidRDefault="00C11491" w:rsidP="009C061D">
      <w:pPr>
        <w:ind w:left="284" w:hanging="28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</w:t>
      </w:r>
      <w:bookmarkStart w:id="0" w:name="_GoBack"/>
      <w:bookmarkEnd w:id="0"/>
      <w:r w:rsidR="009C061D" w:rsidRPr="009C061D">
        <w:rPr>
          <w:rFonts w:ascii="Arial" w:hAnsi="Arial" w:cs="Arial"/>
          <w:b/>
          <w:sz w:val="21"/>
          <w:szCs w:val="21"/>
        </w:rPr>
        <w:t>.</w:t>
      </w:r>
      <w:r w:rsidR="009C061D" w:rsidRPr="009C061D">
        <w:rPr>
          <w:rFonts w:ascii="Arial" w:hAnsi="Arial" w:cs="Arial"/>
          <w:b/>
          <w:sz w:val="21"/>
          <w:szCs w:val="21"/>
        </w:rPr>
        <w:tab/>
        <w:t xml:space="preserve">Potvrdenie o </w:t>
      </w:r>
      <w:proofErr w:type="spellStart"/>
      <w:r w:rsidR="009C061D" w:rsidRPr="009C061D">
        <w:rPr>
          <w:rFonts w:ascii="Arial" w:hAnsi="Arial" w:cs="Arial"/>
          <w:b/>
          <w:sz w:val="21"/>
          <w:szCs w:val="21"/>
        </w:rPr>
        <w:t>bezzáväzkovosti</w:t>
      </w:r>
      <w:proofErr w:type="spellEnd"/>
      <w:r w:rsidR="009C061D" w:rsidRPr="009C061D">
        <w:rPr>
          <w:rFonts w:ascii="Arial" w:hAnsi="Arial" w:cs="Arial"/>
          <w:b/>
          <w:sz w:val="21"/>
          <w:szCs w:val="21"/>
        </w:rPr>
        <w:t xml:space="preserve"> voči finančnej správe</w:t>
      </w:r>
    </w:p>
    <w:p w:rsidR="009C061D" w:rsidRPr="009C061D" w:rsidRDefault="009C061D" w:rsidP="009C061D">
      <w:pPr>
        <w:ind w:firstLine="284"/>
        <w:jc w:val="both"/>
        <w:rPr>
          <w:rFonts w:ascii="Arial" w:hAnsi="Arial" w:cs="Arial"/>
          <w:b/>
          <w:sz w:val="21"/>
          <w:szCs w:val="21"/>
        </w:rPr>
      </w:pPr>
      <w:r w:rsidRPr="009C061D">
        <w:rPr>
          <w:rFonts w:ascii="Arial" w:hAnsi="Arial" w:cs="Arial"/>
          <w:b/>
          <w:sz w:val="21"/>
          <w:szCs w:val="21"/>
        </w:rPr>
        <w:t>(stačí predložiť pred uzatvorením poistnej zmluvy)</w:t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tab/>
      </w:r>
      <w:r w:rsidRPr="009C061D">
        <w:rPr>
          <w:rFonts w:ascii="Arial" w:hAnsi="Arial" w:cs="Arial"/>
          <w:b/>
          <w:sz w:val="21"/>
          <w:szCs w:val="21"/>
        </w:rPr>
        <w:sym w:font="Symbol" w:char="F090"/>
      </w:r>
    </w:p>
    <w:sectPr w:rsidR="009C061D" w:rsidRPr="009C061D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FE4" w:rsidRDefault="00677FE4">
      <w:r>
        <w:separator/>
      </w:r>
    </w:p>
  </w:endnote>
  <w:endnote w:type="continuationSeparator" w:id="0">
    <w:p w:rsidR="00677FE4" w:rsidRDefault="006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EndPr/>
        <w:sdtContent>
          <w:p w:rsidR="00677FE4" w:rsidRPr="0036601F" w:rsidRDefault="00677FE4" w:rsidP="00AF50EC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303246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303246" w:rsidRPr="0036601F">
              <w:rPr>
                <w:sz w:val="24"/>
                <w:szCs w:val="24"/>
              </w:rPr>
              <w:fldChar w:fldCharType="separate"/>
            </w:r>
            <w:r w:rsidR="00C11491">
              <w:rPr>
                <w:noProof/>
                <w:sz w:val="24"/>
                <w:szCs w:val="24"/>
              </w:rPr>
              <w:t>2</w:t>
            </w:r>
            <w:r w:rsidR="00303246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="00303246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303246" w:rsidRPr="0036601F">
              <w:rPr>
                <w:sz w:val="24"/>
                <w:szCs w:val="24"/>
              </w:rPr>
              <w:fldChar w:fldCharType="separate"/>
            </w:r>
            <w:r w:rsidR="00C11491">
              <w:rPr>
                <w:noProof/>
                <w:sz w:val="24"/>
                <w:szCs w:val="24"/>
              </w:rPr>
              <w:t>2</w:t>
            </w:r>
            <w:r w:rsidR="00303246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677FE4" w:rsidRPr="0036601F" w:rsidRDefault="00677FE4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77FE4" w:rsidRPr="00D661FC" w:rsidRDefault="00677FE4" w:rsidP="00895015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17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303246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303246" w:rsidRPr="00D661FC">
              <w:rPr>
                <w:sz w:val="24"/>
                <w:szCs w:val="24"/>
              </w:rPr>
              <w:fldChar w:fldCharType="separate"/>
            </w:r>
            <w:r w:rsidR="00C11491">
              <w:rPr>
                <w:noProof/>
                <w:sz w:val="24"/>
                <w:szCs w:val="24"/>
              </w:rPr>
              <w:t>1</w:t>
            </w:r>
            <w:r w:rsidR="00303246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="00303246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303246" w:rsidRPr="00D661FC">
              <w:rPr>
                <w:sz w:val="24"/>
                <w:szCs w:val="24"/>
              </w:rPr>
              <w:fldChar w:fldCharType="separate"/>
            </w:r>
            <w:r w:rsidR="00C11491">
              <w:rPr>
                <w:noProof/>
                <w:sz w:val="24"/>
                <w:szCs w:val="24"/>
              </w:rPr>
              <w:t>2</w:t>
            </w:r>
            <w:r w:rsidR="00303246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677FE4" w:rsidRPr="0094067B" w:rsidRDefault="00677FE4" w:rsidP="0094067B">
    <w:pPr>
      <w:pStyle w:val="Footer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FE4" w:rsidRDefault="00677FE4">
      <w:r>
        <w:separator/>
      </w:r>
    </w:p>
  </w:footnote>
  <w:footnote w:type="continuationSeparator" w:id="0">
    <w:p w:rsidR="00677FE4" w:rsidRDefault="0067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E4" w:rsidRDefault="003032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7F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7FE4" w:rsidRDefault="00677F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E4" w:rsidRDefault="00677FE4" w:rsidP="00C55EB2">
    <w:pPr>
      <w:pStyle w:val="Header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E4" w:rsidRPr="00870EF8" w:rsidRDefault="00677FE4" w:rsidP="00D5738C">
    <w:pPr>
      <w:pStyle w:val="Header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-180340</wp:posOffset>
          </wp:positionV>
          <wp:extent cx="2733675" cy="1085850"/>
          <wp:effectExtent l="19050" t="0" r="9525" b="0"/>
          <wp:wrapNone/>
          <wp:docPr id="3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738C">
      <w:rPr>
        <w:rFonts w:ascii="Arial" w:hAnsi="Arial" w:cs="Arial"/>
        <w:sz w:val="18"/>
        <w:szCs w:val="18"/>
      </w:rPr>
      <w:tab/>
    </w:r>
    <w:r w:rsidRPr="00870EF8">
      <w:rPr>
        <w:rFonts w:ascii="Arial" w:hAnsi="Arial" w:cs="Arial"/>
        <w:b/>
        <w:sz w:val="18"/>
        <w:szCs w:val="18"/>
      </w:rPr>
      <w:tab/>
    </w:r>
  </w:p>
  <w:p w:rsidR="00677FE4" w:rsidRPr="00870EF8" w:rsidRDefault="00C11491" w:rsidP="00F256B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EndPr/>
      <w:sdtContent>
        <w:r w:rsidR="00677FE4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:rsidR="00677FE4" w:rsidRPr="00E35746" w:rsidRDefault="00677FE4" w:rsidP="00E35746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:rsidR="00677FE4" w:rsidRPr="0023744B" w:rsidRDefault="00677FE4" w:rsidP="00C55EB2">
    <w:pPr>
      <w:pStyle w:val="Header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B5A4E"/>
    <w:multiLevelType w:val="hybridMultilevel"/>
    <w:tmpl w:val="EF96F4A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67B6B"/>
    <w:multiLevelType w:val="hybridMultilevel"/>
    <w:tmpl w:val="95E63D2C"/>
    <w:lvl w:ilvl="0" w:tplc="06AC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29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255A4"/>
    <w:multiLevelType w:val="hybridMultilevel"/>
    <w:tmpl w:val="202E0496"/>
    <w:lvl w:ilvl="0" w:tplc="F5880F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8"/>
  </w:num>
  <w:num w:numId="2">
    <w:abstractNumId w:val="28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0"/>
  </w:num>
  <w:num w:numId="4">
    <w:abstractNumId w:val="11"/>
  </w:num>
  <w:num w:numId="5">
    <w:abstractNumId w:val="25"/>
  </w:num>
  <w:num w:numId="6">
    <w:abstractNumId w:val="1"/>
  </w:num>
  <w:num w:numId="7">
    <w:abstractNumId w:val="9"/>
  </w:num>
  <w:num w:numId="8">
    <w:abstractNumId w:val="12"/>
  </w:num>
  <w:num w:numId="9">
    <w:abstractNumId w:val="22"/>
  </w:num>
  <w:num w:numId="10">
    <w:abstractNumId w:val="7"/>
  </w:num>
  <w:num w:numId="11">
    <w:abstractNumId w:val="20"/>
  </w:num>
  <w:num w:numId="12">
    <w:abstractNumId w:val="30"/>
  </w:num>
  <w:num w:numId="13">
    <w:abstractNumId w:val="21"/>
  </w:num>
  <w:num w:numId="14">
    <w:abstractNumId w:val="32"/>
  </w:num>
  <w:num w:numId="15">
    <w:abstractNumId w:val="17"/>
  </w:num>
  <w:num w:numId="16">
    <w:abstractNumId w:val="16"/>
  </w:num>
  <w:num w:numId="17">
    <w:abstractNumId w:val="33"/>
  </w:num>
  <w:num w:numId="18">
    <w:abstractNumId w:val="26"/>
  </w:num>
  <w:num w:numId="19">
    <w:abstractNumId w:val="0"/>
  </w:num>
  <w:num w:numId="20">
    <w:abstractNumId w:val="19"/>
  </w:num>
  <w:num w:numId="21">
    <w:abstractNumId w:val="6"/>
  </w:num>
  <w:num w:numId="22">
    <w:abstractNumId w:val="24"/>
  </w:num>
  <w:num w:numId="23">
    <w:abstractNumId w:val="29"/>
  </w:num>
  <w:num w:numId="24">
    <w:abstractNumId w:val="5"/>
  </w:num>
  <w:num w:numId="25">
    <w:abstractNumId w:val="8"/>
  </w:num>
  <w:num w:numId="26">
    <w:abstractNumId w:val="3"/>
  </w:num>
  <w:num w:numId="27">
    <w:abstractNumId w:val="13"/>
  </w:num>
  <w:num w:numId="28">
    <w:abstractNumId w:val="27"/>
  </w:num>
  <w:num w:numId="29">
    <w:abstractNumId w:val="2"/>
  </w:num>
  <w:num w:numId="30">
    <w:abstractNumId w:val="15"/>
  </w:num>
  <w:num w:numId="31">
    <w:abstractNumId w:val="4"/>
  </w:num>
  <w:num w:numId="32">
    <w:abstractNumId w:val="18"/>
  </w:num>
  <w:num w:numId="33">
    <w:abstractNumId w:val="23"/>
  </w:num>
  <w:num w:numId="34">
    <w:abstractNumId w:val="1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BA"/>
    <w:rsid w:val="00011804"/>
    <w:rsid w:val="0001574E"/>
    <w:rsid w:val="00017555"/>
    <w:rsid w:val="000224FB"/>
    <w:rsid w:val="00031FC0"/>
    <w:rsid w:val="00034ADF"/>
    <w:rsid w:val="00055817"/>
    <w:rsid w:val="000623E8"/>
    <w:rsid w:val="00062587"/>
    <w:rsid w:val="000666F3"/>
    <w:rsid w:val="00070676"/>
    <w:rsid w:val="0009032B"/>
    <w:rsid w:val="000A135E"/>
    <w:rsid w:val="000A35F3"/>
    <w:rsid w:val="000A72C7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D52F0"/>
    <w:rsid w:val="001E3C46"/>
    <w:rsid w:val="001E7A51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303246"/>
    <w:rsid w:val="00306011"/>
    <w:rsid w:val="003136C7"/>
    <w:rsid w:val="00314B12"/>
    <w:rsid w:val="003543E9"/>
    <w:rsid w:val="00354AB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80512"/>
    <w:rsid w:val="00482E3D"/>
    <w:rsid w:val="00483856"/>
    <w:rsid w:val="004A39BD"/>
    <w:rsid w:val="004C697C"/>
    <w:rsid w:val="004D07C2"/>
    <w:rsid w:val="004D08CE"/>
    <w:rsid w:val="004D1E18"/>
    <w:rsid w:val="004F394A"/>
    <w:rsid w:val="004F5583"/>
    <w:rsid w:val="004F744A"/>
    <w:rsid w:val="004F7748"/>
    <w:rsid w:val="0052491A"/>
    <w:rsid w:val="00551B67"/>
    <w:rsid w:val="0056427C"/>
    <w:rsid w:val="005719BA"/>
    <w:rsid w:val="0057454F"/>
    <w:rsid w:val="00575067"/>
    <w:rsid w:val="00585223"/>
    <w:rsid w:val="005A184A"/>
    <w:rsid w:val="005B3054"/>
    <w:rsid w:val="005C0000"/>
    <w:rsid w:val="005E608C"/>
    <w:rsid w:val="005F62B4"/>
    <w:rsid w:val="00601DC1"/>
    <w:rsid w:val="00602319"/>
    <w:rsid w:val="00602526"/>
    <w:rsid w:val="006169D9"/>
    <w:rsid w:val="00633BB2"/>
    <w:rsid w:val="00652557"/>
    <w:rsid w:val="00657505"/>
    <w:rsid w:val="006661E1"/>
    <w:rsid w:val="00676A6B"/>
    <w:rsid w:val="00677FE4"/>
    <w:rsid w:val="00694654"/>
    <w:rsid w:val="006A2CC1"/>
    <w:rsid w:val="006C1B6A"/>
    <w:rsid w:val="006C242A"/>
    <w:rsid w:val="006F35E0"/>
    <w:rsid w:val="006F5CA7"/>
    <w:rsid w:val="007020A8"/>
    <w:rsid w:val="00712127"/>
    <w:rsid w:val="00720A25"/>
    <w:rsid w:val="007351A3"/>
    <w:rsid w:val="007459C0"/>
    <w:rsid w:val="007539D2"/>
    <w:rsid w:val="00777051"/>
    <w:rsid w:val="007A1591"/>
    <w:rsid w:val="007D596C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95015"/>
    <w:rsid w:val="008E5C7A"/>
    <w:rsid w:val="00906F83"/>
    <w:rsid w:val="00922082"/>
    <w:rsid w:val="0094067B"/>
    <w:rsid w:val="00950DFC"/>
    <w:rsid w:val="00966E4D"/>
    <w:rsid w:val="009716F3"/>
    <w:rsid w:val="00984A37"/>
    <w:rsid w:val="00987B57"/>
    <w:rsid w:val="009B3C77"/>
    <w:rsid w:val="009B4F9E"/>
    <w:rsid w:val="009B6BD5"/>
    <w:rsid w:val="009C061D"/>
    <w:rsid w:val="009C3452"/>
    <w:rsid w:val="009D646B"/>
    <w:rsid w:val="009E0B21"/>
    <w:rsid w:val="009F0D29"/>
    <w:rsid w:val="00A005CE"/>
    <w:rsid w:val="00A106EA"/>
    <w:rsid w:val="00A1266C"/>
    <w:rsid w:val="00A150EF"/>
    <w:rsid w:val="00A612AE"/>
    <w:rsid w:val="00A62669"/>
    <w:rsid w:val="00A67C22"/>
    <w:rsid w:val="00A7715E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C02021"/>
    <w:rsid w:val="00C1149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E3D37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489E0EB"/>
  <w15:docId w15:val="{E08A11E4-C91E-446F-82F9-4705F40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7C22"/>
    <w:rPr>
      <w:lang w:eastAsia="en-US"/>
    </w:rPr>
  </w:style>
  <w:style w:type="paragraph" w:styleId="Heading1">
    <w:name w:val="heading 1"/>
    <w:basedOn w:val="Normal"/>
    <w:next w:val="Normal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Heading2">
    <w:name w:val="heading 2"/>
    <w:basedOn w:val="Normal"/>
    <w:next w:val="Normal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Heading3">
    <w:name w:val="heading 3"/>
    <w:basedOn w:val="Normal"/>
    <w:next w:val="Normal"/>
    <w:qFormat/>
    <w:rsid w:val="00A67C22"/>
    <w:pPr>
      <w:keepNext/>
      <w:jc w:val="center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Heading5">
    <w:name w:val="heading 5"/>
    <w:basedOn w:val="Normal"/>
    <w:next w:val="Normal"/>
    <w:qFormat/>
    <w:rsid w:val="00A67C22"/>
    <w:pPr>
      <w:keepNext/>
      <w:outlineLvl w:val="4"/>
    </w:pPr>
    <w:rPr>
      <w:bCs/>
      <w:sz w:val="24"/>
    </w:rPr>
  </w:style>
  <w:style w:type="paragraph" w:styleId="Heading6">
    <w:name w:val="heading 6"/>
    <w:basedOn w:val="Normal"/>
    <w:next w:val="Normal"/>
    <w:qFormat/>
    <w:rsid w:val="00A67C22"/>
    <w:pPr>
      <w:keepNext/>
      <w:outlineLvl w:val="5"/>
    </w:pPr>
    <w:rPr>
      <w:color w:val="FF0000"/>
      <w:sz w:val="24"/>
    </w:rPr>
  </w:style>
  <w:style w:type="paragraph" w:styleId="Heading7">
    <w:name w:val="heading 7"/>
    <w:basedOn w:val="Normal"/>
    <w:next w:val="Normal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Heading8">
    <w:name w:val="heading 8"/>
    <w:basedOn w:val="Normal"/>
    <w:next w:val="Normal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C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7C22"/>
  </w:style>
  <w:style w:type="paragraph" w:styleId="Footer">
    <w:name w:val="footer"/>
    <w:basedOn w:val="Normal"/>
    <w:link w:val="FooterChar"/>
    <w:uiPriority w:val="99"/>
    <w:rsid w:val="00A67C2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7C22"/>
    <w:pPr>
      <w:jc w:val="both"/>
    </w:pPr>
    <w:rPr>
      <w:rFonts w:ascii="AT*Toronto" w:hAnsi="AT*Toronto"/>
      <w:sz w:val="22"/>
    </w:rPr>
  </w:style>
  <w:style w:type="paragraph" w:styleId="BodyText2">
    <w:name w:val="Body Text 2"/>
    <w:basedOn w:val="Normal"/>
    <w:rsid w:val="00A67C22"/>
    <w:pPr>
      <w:jc w:val="both"/>
    </w:pPr>
    <w:rPr>
      <w:rFonts w:ascii="AT*Toronto" w:hAnsi="AT*Toronto"/>
      <w:sz w:val="24"/>
    </w:rPr>
  </w:style>
  <w:style w:type="paragraph" w:styleId="BodyTextIndent">
    <w:name w:val="Body Text Indent"/>
    <w:basedOn w:val="Normal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BodyTextIndent2">
    <w:name w:val="Body Text Indent 2"/>
    <w:basedOn w:val="Normal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BodyTextIndent3">
    <w:name w:val="Body Text Indent 3"/>
    <w:basedOn w:val="Normal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BodyText3">
    <w:name w:val="Body Text 3"/>
    <w:basedOn w:val="Normal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Title">
    <w:name w:val="Title"/>
    <w:basedOn w:val="Normal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CommentText">
    <w:name w:val="annotation text"/>
    <w:basedOn w:val="Normal"/>
    <w:semiHidden/>
    <w:rsid w:val="0087670C"/>
  </w:style>
  <w:style w:type="paragraph" w:styleId="CommentSubject">
    <w:name w:val="annotation subject"/>
    <w:basedOn w:val="CommentText"/>
    <w:next w:val="CommentText"/>
    <w:semiHidden/>
    <w:rsid w:val="0087670C"/>
    <w:rPr>
      <w:b/>
      <w:bCs/>
    </w:rPr>
  </w:style>
  <w:style w:type="table" w:styleId="TableGrid">
    <w:name w:val="Table Grid"/>
    <w:basedOn w:val="TableNormal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5A1"/>
    <w:rPr>
      <w:lang w:val="cs-CZ" w:eastAsia="en-US"/>
    </w:rPr>
  </w:style>
  <w:style w:type="paragraph" w:styleId="NormalWeb">
    <w:name w:val="Normal (Web)"/>
    <w:basedOn w:val="Normal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C72E48"/>
    <w:rPr>
      <w:color w:val="808080"/>
    </w:rPr>
  </w:style>
  <w:style w:type="paragraph" w:styleId="ListParagraph">
    <w:name w:val="List Paragraph"/>
    <w:basedOn w:val="Normal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al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DefaultParagraphFont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link">
    <w:name w:val="Hyperlink"/>
    <w:basedOn w:val="DefaultParagraphFont"/>
    <w:rsid w:val="00FF5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9513B-BFF5-4E8F-AF06-8AB2202E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0</TotalTime>
  <Pages>2</Pages>
  <Words>399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Kapustova Olga</cp:lastModifiedBy>
  <cp:revision>2</cp:revision>
  <cp:lastPrinted>2014-07-30T06:55:00Z</cp:lastPrinted>
  <dcterms:created xsi:type="dcterms:W3CDTF">2018-02-20T11:37:00Z</dcterms:created>
  <dcterms:modified xsi:type="dcterms:W3CDTF">2018-02-20T11:37:00Z</dcterms:modified>
</cp:coreProperties>
</file>